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BFC" w:rsidRDefault="00D90BFC" w:rsidP="001169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90BFC" w:rsidRDefault="00D90BFC" w:rsidP="001169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02EDB">
        <w:rPr>
          <w:rFonts w:ascii="Times New Roman" w:hAnsi="Times New Roman" w:cs="Times New Roman"/>
          <w:sz w:val="28"/>
          <w:szCs w:val="28"/>
        </w:rPr>
        <w:t xml:space="preserve">Dear </w:t>
      </w:r>
      <w:r>
        <w:rPr>
          <w:rFonts w:ascii="Times New Roman" w:hAnsi="Times New Roman" w:cs="Times New Roman"/>
          <w:sz w:val="28"/>
          <w:szCs w:val="28"/>
        </w:rPr>
        <w:t>Partners,</w:t>
      </w:r>
    </w:p>
    <w:p w:rsidR="00D90BFC" w:rsidRPr="00F02EDB" w:rsidRDefault="00D90BFC" w:rsidP="001169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EDB">
        <w:rPr>
          <w:rFonts w:ascii="Times New Roman" w:hAnsi="Times New Roman" w:cs="Times New Roman"/>
          <w:sz w:val="28"/>
          <w:szCs w:val="28"/>
        </w:rPr>
        <w:t xml:space="preserve">I hope you are in the best condition. </w:t>
      </w:r>
      <w:r>
        <w:rPr>
          <w:rFonts w:ascii="Times New Roman" w:hAnsi="Times New Roman" w:cs="Times New Roman"/>
          <w:sz w:val="28"/>
          <w:szCs w:val="28"/>
        </w:rPr>
        <w:t>We are P</w:t>
      </w:r>
      <w:r w:rsidRPr="00F02EDB">
        <w:rPr>
          <w:rFonts w:ascii="Times New Roman" w:hAnsi="Times New Roman" w:cs="Times New Roman"/>
          <w:sz w:val="28"/>
          <w:szCs w:val="28"/>
        </w:rPr>
        <w:t xml:space="preserve">aradise 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F02EDB">
        <w:rPr>
          <w:rFonts w:ascii="Times New Roman" w:hAnsi="Times New Roman" w:cs="Times New Roman"/>
          <w:sz w:val="28"/>
          <w:szCs w:val="28"/>
        </w:rPr>
        <w:t xml:space="preserve">and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F02EDB">
        <w:rPr>
          <w:rFonts w:ascii="Times New Roman" w:hAnsi="Times New Roman" w:cs="Times New Roman"/>
          <w:sz w:val="28"/>
          <w:szCs w:val="28"/>
        </w:rPr>
        <w:t>ompany that possess</w:t>
      </w:r>
      <w:r>
        <w:rPr>
          <w:rFonts w:ascii="Times New Roman" w:hAnsi="Times New Roman" w:cs="Times New Roman"/>
          <w:sz w:val="28"/>
          <w:szCs w:val="28"/>
        </w:rPr>
        <w:t>es</w:t>
      </w:r>
      <w:r w:rsidRPr="00F02EDB">
        <w:rPr>
          <w:rFonts w:ascii="Times New Roman" w:hAnsi="Times New Roman" w:cs="Times New Roman"/>
          <w:sz w:val="28"/>
          <w:szCs w:val="28"/>
        </w:rPr>
        <w:t xml:space="preserve">  more than 1000 </w:t>
      </w:r>
      <w:r>
        <w:rPr>
          <w:rFonts w:ascii="Times New Roman" w:hAnsi="Times New Roman" w:cs="Times New Roman"/>
          <w:sz w:val="28"/>
          <w:szCs w:val="28"/>
        </w:rPr>
        <w:t>feddan planted with pomegranate</w:t>
      </w:r>
      <w:r w:rsidRPr="00F02EDB">
        <w:rPr>
          <w:rFonts w:ascii="Times New Roman" w:hAnsi="Times New Roman" w:cs="Times New Roman"/>
          <w:sz w:val="28"/>
          <w:szCs w:val="28"/>
        </w:rPr>
        <w:t xml:space="preserve">, the main variety is wonderful and  we have our external farms that are producing citrus, grapes, strawberry, iceberg lettuce, colored capsicum m dry onion m garlic, mangoes. We are planning to open new market for our products. </w:t>
      </w:r>
    </w:p>
    <w:p w:rsidR="00D90BFC" w:rsidRPr="00F02EDB" w:rsidRDefault="00D90BFC" w:rsidP="0011699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EDB">
        <w:rPr>
          <w:rFonts w:ascii="Times New Roman" w:hAnsi="Times New Roman" w:cs="Times New Roman"/>
          <w:sz w:val="28"/>
          <w:szCs w:val="28"/>
        </w:rPr>
        <w:t xml:space="preserve">For more information out our company, please feel free to visit our website on </w:t>
      </w:r>
      <w:hyperlink r:id="rId5" w:history="1">
        <w:r w:rsidRPr="0011699F">
          <w:rPr>
            <w:rFonts w:ascii="Times New Roman" w:hAnsi="Times New Roman" w:cs="Times New Roman"/>
            <w:sz w:val="28"/>
            <w:szCs w:val="28"/>
          </w:rPr>
          <w:t>www.paradiseland-eg.com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Please note that our website is still under development. All our company details will be subscribed and registered in your website </w:t>
      </w:r>
    </w:p>
    <w:p w:rsidR="00D90BFC" w:rsidRPr="00F02EDB" w:rsidRDefault="00D90BFC" w:rsidP="0011699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F02EDB">
        <w:rPr>
          <w:rFonts w:ascii="Times New Roman" w:hAnsi="Times New Roman" w:cs="Times New Roman"/>
          <w:sz w:val="28"/>
          <w:szCs w:val="28"/>
        </w:rPr>
        <w:t>On the other hand, kindly find hereunder a summary about our main products and its packing specifications.</w:t>
      </w:r>
    </w:p>
    <w:p w:rsidR="00D90BFC" w:rsidRDefault="00D90BFC" w:rsidP="004E75C4">
      <w:pPr>
        <w:jc w:val="center"/>
        <w:rPr>
          <w:rFonts w:ascii="Times New Roman" w:hAnsi="Times New Roman" w:cs="Times New Roman"/>
          <w:color w:val="0000FF"/>
          <w:sz w:val="28"/>
          <w:szCs w:val="28"/>
          <w:u w:val="single"/>
          <w:lang w:bidi="ar-EG"/>
        </w:rPr>
      </w:pPr>
    </w:p>
    <w:p w:rsidR="00D90BFC" w:rsidRPr="00F02EDB" w:rsidRDefault="00D90BFC" w:rsidP="004E75C4">
      <w:pPr>
        <w:jc w:val="center"/>
        <w:rPr>
          <w:rFonts w:ascii="Times New Roman" w:hAnsi="Times New Roman" w:cs="Times New Roman"/>
          <w:color w:val="0000FF"/>
          <w:sz w:val="28"/>
          <w:szCs w:val="28"/>
          <w:u w:val="single"/>
          <w:lang w:bidi="ar-EG"/>
        </w:rPr>
      </w:pPr>
      <w:r w:rsidRPr="00F02EDB">
        <w:rPr>
          <w:rFonts w:ascii="Times New Roman" w:hAnsi="Times New Roman" w:cs="Times New Roman"/>
          <w:color w:val="0000FF"/>
          <w:sz w:val="28"/>
          <w:szCs w:val="28"/>
          <w:u w:val="single"/>
          <w:lang w:bidi="ar-EG"/>
        </w:rPr>
        <w:t>Our Products:</w:t>
      </w:r>
    </w:p>
    <w:p w:rsidR="00D90BFC" w:rsidRPr="00F02EDB" w:rsidRDefault="00D90BFC" w:rsidP="004E75C4">
      <w:pPr>
        <w:jc w:val="center"/>
        <w:rPr>
          <w:rFonts w:ascii="Times New Roman" w:hAnsi="Times New Roman" w:cs="Times New Roman"/>
          <w:color w:val="0000FF"/>
          <w:sz w:val="28"/>
          <w:szCs w:val="28"/>
          <w:u w:val="single"/>
          <w:lang w:bidi="ar-EG"/>
        </w:rPr>
      </w:pPr>
    </w:p>
    <w:p w:rsidR="00D90BFC" w:rsidRPr="00F02EDB" w:rsidRDefault="00D90BFC" w:rsidP="00002327">
      <w:pPr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F02EDB">
        <w:rPr>
          <w:rFonts w:ascii="Times New Roman" w:hAnsi="Times New Roman" w:cs="Times New Roman"/>
          <w:color w:val="C00000"/>
          <w:sz w:val="28"/>
          <w:szCs w:val="28"/>
          <w:u w:val="single"/>
        </w:rPr>
        <w:t>Navel Oranges:</w:t>
      </w:r>
    </w:p>
    <w:p w:rsidR="00D90BFC" w:rsidRPr="00F02EDB" w:rsidRDefault="00D90BFC" w:rsidP="0011699F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bidi="ar-EG"/>
        </w:rPr>
      </w:pPr>
      <w:r w:rsidRPr="00F02EDB">
        <w:rPr>
          <w:rFonts w:ascii="Times New Roman" w:hAnsi="Times New Roman" w:cs="Times New Roman"/>
          <w:sz w:val="28"/>
          <w:szCs w:val="28"/>
          <w:lang w:bidi="ar-EG"/>
        </w:rPr>
        <w:t>Fresh Citrus is our main product as the planted area exceeds 700 acres with different varieties as Navel, Valencia, Grapefruit, Lime and Lemon.</w:t>
      </w:r>
    </w:p>
    <w:p w:rsidR="00D90BFC" w:rsidRPr="00F02EDB" w:rsidRDefault="00D90BFC" w:rsidP="0011699F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bidi="ar-EG"/>
        </w:rPr>
      </w:pPr>
      <w:r w:rsidRPr="00F02EDB">
        <w:rPr>
          <w:rFonts w:ascii="Times New Roman" w:hAnsi="Times New Roman" w:cs="Times New Roman"/>
          <w:sz w:val="28"/>
          <w:szCs w:val="28"/>
          <w:lang w:bidi="ar-EG"/>
        </w:rPr>
        <w:t>Navel oranges are the finest oranges as they are seedless orange and have good taste.</w:t>
      </w:r>
    </w:p>
    <w:p w:rsidR="00D90BFC" w:rsidRDefault="00D90BFC" w:rsidP="006E3BD3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bidi="ar-EG"/>
        </w:rPr>
      </w:pPr>
      <w:r w:rsidRPr="00F02EDB">
        <w:rPr>
          <w:rFonts w:ascii="Times New Roman" w:hAnsi="Times New Roman" w:cs="Times New Roman"/>
          <w:sz w:val="28"/>
          <w:szCs w:val="28"/>
          <w:lang w:bidi="ar-EG"/>
        </w:rPr>
        <w:t>All orange varieties are packed at our Packhouse in accordance to professional quality control process and management.</w:t>
      </w:r>
    </w:p>
    <w:p w:rsidR="00D90BFC" w:rsidRDefault="00D90BFC" w:rsidP="006E3BD3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bidi="ar-EG"/>
        </w:rPr>
      </w:pPr>
    </w:p>
    <w:p w:rsidR="00D90BFC" w:rsidRPr="00F02EDB" w:rsidRDefault="00D90BFC" w:rsidP="006E3BD3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bidi="ar-EG"/>
        </w:rPr>
      </w:pPr>
    </w:p>
    <w:tbl>
      <w:tblPr>
        <w:tblW w:w="1020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559"/>
        <w:gridCol w:w="2127"/>
        <w:gridCol w:w="1134"/>
        <w:gridCol w:w="1134"/>
        <w:gridCol w:w="1134"/>
        <w:gridCol w:w="1701"/>
      </w:tblGrid>
      <w:tr w:rsidR="00D90BFC" w:rsidRPr="001838FC">
        <w:tc>
          <w:tcPr>
            <w:tcW w:w="1418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Season</w:t>
            </w:r>
          </w:p>
        </w:tc>
        <w:tc>
          <w:tcPr>
            <w:tcW w:w="1559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Carton Net Weight</w:t>
            </w:r>
          </w:p>
        </w:tc>
        <w:tc>
          <w:tcPr>
            <w:tcW w:w="2127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Sizes</w:t>
            </w:r>
          </w:p>
        </w:tc>
        <w:tc>
          <w:tcPr>
            <w:tcW w:w="113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Carton/</w:t>
            </w:r>
          </w:p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pallet</w:t>
            </w:r>
          </w:p>
        </w:tc>
        <w:tc>
          <w:tcPr>
            <w:tcW w:w="113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Pallet/</w:t>
            </w:r>
          </w:p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container</w:t>
            </w:r>
          </w:p>
        </w:tc>
        <w:tc>
          <w:tcPr>
            <w:tcW w:w="113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Carton/</w:t>
            </w:r>
          </w:p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container</w:t>
            </w:r>
          </w:p>
        </w:tc>
        <w:tc>
          <w:tcPr>
            <w:tcW w:w="1701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Container Net Weight/ton</w:t>
            </w:r>
          </w:p>
        </w:tc>
      </w:tr>
      <w:tr w:rsidR="00D90BFC" w:rsidRPr="001838FC">
        <w:tc>
          <w:tcPr>
            <w:tcW w:w="1418" w:type="dxa"/>
            <w:vMerge w:val="restart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From end of November till end of February</w:t>
            </w:r>
          </w:p>
        </w:tc>
        <w:tc>
          <w:tcPr>
            <w:tcW w:w="1559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15 KG-Open Top</w:t>
            </w:r>
          </w:p>
        </w:tc>
        <w:tc>
          <w:tcPr>
            <w:tcW w:w="2127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40-48-56-64-72</w:t>
            </w:r>
          </w:p>
        </w:tc>
        <w:tc>
          <w:tcPr>
            <w:tcW w:w="113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3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1,300</w:t>
            </w:r>
          </w:p>
        </w:tc>
        <w:tc>
          <w:tcPr>
            <w:tcW w:w="1701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19,500</w:t>
            </w:r>
          </w:p>
        </w:tc>
      </w:tr>
      <w:tr w:rsidR="00D90BFC" w:rsidRPr="001838FC">
        <w:tc>
          <w:tcPr>
            <w:tcW w:w="1418" w:type="dxa"/>
            <w:vMerge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15 KG- Telescopic</w:t>
            </w:r>
          </w:p>
        </w:tc>
        <w:tc>
          <w:tcPr>
            <w:tcW w:w="2127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40-48-56-64-70-80-88-100-113-125</w:t>
            </w:r>
          </w:p>
        </w:tc>
        <w:tc>
          <w:tcPr>
            <w:tcW w:w="113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1,600</w:t>
            </w:r>
          </w:p>
        </w:tc>
        <w:tc>
          <w:tcPr>
            <w:tcW w:w="1701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24,000</w:t>
            </w:r>
          </w:p>
        </w:tc>
      </w:tr>
      <w:tr w:rsidR="00D90BFC" w:rsidRPr="001838FC">
        <w:tc>
          <w:tcPr>
            <w:tcW w:w="1418" w:type="dxa"/>
            <w:vMerge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10 KG-Telescopic</w:t>
            </w:r>
          </w:p>
        </w:tc>
        <w:tc>
          <w:tcPr>
            <w:tcW w:w="2127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40-48-56-64-70-80-88-100-113-125</w:t>
            </w:r>
          </w:p>
        </w:tc>
        <w:tc>
          <w:tcPr>
            <w:tcW w:w="113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1,600</w:t>
            </w:r>
          </w:p>
        </w:tc>
        <w:tc>
          <w:tcPr>
            <w:tcW w:w="1701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24,000</w:t>
            </w:r>
          </w:p>
        </w:tc>
      </w:tr>
      <w:tr w:rsidR="00D90BFC" w:rsidRPr="001838FC">
        <w:tc>
          <w:tcPr>
            <w:tcW w:w="1418" w:type="dxa"/>
            <w:vMerge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8 KG-Telescopic</w:t>
            </w:r>
          </w:p>
        </w:tc>
        <w:tc>
          <w:tcPr>
            <w:tcW w:w="2127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40-48-56-64-70-80-88-100-113-125</w:t>
            </w:r>
          </w:p>
        </w:tc>
        <w:tc>
          <w:tcPr>
            <w:tcW w:w="113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13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3,168</w:t>
            </w:r>
          </w:p>
        </w:tc>
        <w:tc>
          <w:tcPr>
            <w:tcW w:w="1701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25,344</w:t>
            </w:r>
          </w:p>
        </w:tc>
      </w:tr>
      <w:tr w:rsidR="00D90BFC" w:rsidRPr="001838FC">
        <w:tc>
          <w:tcPr>
            <w:tcW w:w="1418" w:type="dxa"/>
            <w:vMerge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8 KG –Open Top</w:t>
            </w:r>
          </w:p>
        </w:tc>
        <w:tc>
          <w:tcPr>
            <w:tcW w:w="2127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24-28-30</w:t>
            </w:r>
          </w:p>
        </w:tc>
        <w:tc>
          <w:tcPr>
            <w:tcW w:w="113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13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2,800</w:t>
            </w:r>
          </w:p>
        </w:tc>
        <w:tc>
          <w:tcPr>
            <w:tcW w:w="1701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22,400</w:t>
            </w:r>
          </w:p>
        </w:tc>
      </w:tr>
    </w:tbl>
    <w:p w:rsidR="00D90BFC" w:rsidRPr="00F02EDB" w:rsidRDefault="00D90BFC" w:rsidP="0069285A">
      <w:pPr>
        <w:rPr>
          <w:rFonts w:ascii="Times New Roman" w:hAnsi="Times New Roman" w:cs="Times New Roman"/>
          <w:sz w:val="28"/>
          <w:szCs w:val="28"/>
        </w:rPr>
      </w:pPr>
    </w:p>
    <w:p w:rsidR="00D90BFC" w:rsidRPr="00F02EDB" w:rsidRDefault="00D90BFC" w:rsidP="00B4178F">
      <w:pPr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F02EDB">
        <w:rPr>
          <w:rFonts w:ascii="Times New Roman" w:hAnsi="Times New Roman" w:cs="Times New Roman"/>
          <w:color w:val="C00000"/>
          <w:sz w:val="28"/>
          <w:szCs w:val="28"/>
          <w:u w:val="single"/>
        </w:rPr>
        <w:t>Valencia Oranges:</w:t>
      </w:r>
    </w:p>
    <w:p w:rsidR="00D90BFC" w:rsidRPr="00F02EDB" w:rsidRDefault="00D90BFC" w:rsidP="00B4178F">
      <w:pPr>
        <w:rPr>
          <w:rFonts w:ascii="Times New Roman" w:hAnsi="Times New Roman" w:cs="Times New Roman"/>
          <w:sz w:val="28"/>
          <w:szCs w:val="28"/>
        </w:rPr>
      </w:pPr>
      <w:r w:rsidRPr="00F02EDB">
        <w:rPr>
          <w:rFonts w:ascii="Times New Roman" w:hAnsi="Times New Roman" w:cs="Times New Roman"/>
          <w:sz w:val="28"/>
          <w:szCs w:val="28"/>
        </w:rPr>
        <w:t>Valencia orange is growing at wide scale and with big volumes and used mainly for orange juice production and processing.</w:t>
      </w:r>
    </w:p>
    <w:tbl>
      <w:tblPr>
        <w:tblW w:w="1020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559"/>
        <w:gridCol w:w="1985"/>
        <w:gridCol w:w="1276"/>
        <w:gridCol w:w="1134"/>
        <w:gridCol w:w="1134"/>
        <w:gridCol w:w="1701"/>
      </w:tblGrid>
      <w:tr w:rsidR="00D90BFC" w:rsidRPr="001838FC">
        <w:tc>
          <w:tcPr>
            <w:tcW w:w="1418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Season</w:t>
            </w:r>
          </w:p>
        </w:tc>
        <w:tc>
          <w:tcPr>
            <w:tcW w:w="1559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Carton Net Weight</w:t>
            </w:r>
          </w:p>
        </w:tc>
        <w:tc>
          <w:tcPr>
            <w:tcW w:w="1985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Sizes</w:t>
            </w:r>
          </w:p>
        </w:tc>
        <w:tc>
          <w:tcPr>
            <w:tcW w:w="1276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Carton/</w:t>
            </w:r>
          </w:p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pallet</w:t>
            </w:r>
          </w:p>
        </w:tc>
        <w:tc>
          <w:tcPr>
            <w:tcW w:w="113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Pallet/</w:t>
            </w:r>
          </w:p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container</w:t>
            </w:r>
          </w:p>
        </w:tc>
        <w:tc>
          <w:tcPr>
            <w:tcW w:w="113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Carton/</w:t>
            </w:r>
          </w:p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container</w:t>
            </w:r>
          </w:p>
        </w:tc>
        <w:tc>
          <w:tcPr>
            <w:tcW w:w="1701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Container Net Weight/ton</w:t>
            </w:r>
          </w:p>
        </w:tc>
      </w:tr>
      <w:tr w:rsidR="00D90BFC" w:rsidRPr="001838FC">
        <w:tc>
          <w:tcPr>
            <w:tcW w:w="1418" w:type="dxa"/>
            <w:vMerge w:val="restart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From beginning of March till end of May</w:t>
            </w:r>
          </w:p>
        </w:tc>
        <w:tc>
          <w:tcPr>
            <w:tcW w:w="1559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15 KG-Open Top</w:t>
            </w:r>
          </w:p>
        </w:tc>
        <w:tc>
          <w:tcPr>
            <w:tcW w:w="1985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40-48-56-64-72</w:t>
            </w:r>
          </w:p>
        </w:tc>
        <w:tc>
          <w:tcPr>
            <w:tcW w:w="1276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3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1,300</w:t>
            </w:r>
          </w:p>
        </w:tc>
        <w:tc>
          <w:tcPr>
            <w:tcW w:w="1701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19,500</w:t>
            </w:r>
          </w:p>
        </w:tc>
      </w:tr>
      <w:tr w:rsidR="00D90BFC" w:rsidRPr="001838FC">
        <w:tc>
          <w:tcPr>
            <w:tcW w:w="1418" w:type="dxa"/>
            <w:vMerge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15 KG- Telescopic</w:t>
            </w:r>
          </w:p>
        </w:tc>
        <w:tc>
          <w:tcPr>
            <w:tcW w:w="1985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40-48-56-64-70-80-88-100-113-125</w:t>
            </w:r>
          </w:p>
        </w:tc>
        <w:tc>
          <w:tcPr>
            <w:tcW w:w="1276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1,600</w:t>
            </w:r>
          </w:p>
        </w:tc>
        <w:tc>
          <w:tcPr>
            <w:tcW w:w="1701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24,000</w:t>
            </w:r>
          </w:p>
        </w:tc>
      </w:tr>
      <w:tr w:rsidR="00D90BFC" w:rsidRPr="001838FC">
        <w:tc>
          <w:tcPr>
            <w:tcW w:w="1418" w:type="dxa"/>
            <w:vMerge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8 KG-Telescopic</w:t>
            </w:r>
          </w:p>
        </w:tc>
        <w:tc>
          <w:tcPr>
            <w:tcW w:w="1985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30-36-42-48-56-64</w:t>
            </w:r>
          </w:p>
        </w:tc>
        <w:tc>
          <w:tcPr>
            <w:tcW w:w="1276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13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3,168</w:t>
            </w:r>
          </w:p>
        </w:tc>
        <w:tc>
          <w:tcPr>
            <w:tcW w:w="1701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25,344</w:t>
            </w:r>
          </w:p>
        </w:tc>
      </w:tr>
      <w:tr w:rsidR="00D90BFC" w:rsidRPr="001838FC">
        <w:tc>
          <w:tcPr>
            <w:tcW w:w="1418" w:type="dxa"/>
            <w:vMerge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8 KG-Telescopic</w:t>
            </w:r>
          </w:p>
        </w:tc>
        <w:tc>
          <w:tcPr>
            <w:tcW w:w="1985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24-28-30</w:t>
            </w:r>
          </w:p>
        </w:tc>
        <w:tc>
          <w:tcPr>
            <w:tcW w:w="1276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13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2,800</w:t>
            </w:r>
          </w:p>
        </w:tc>
        <w:tc>
          <w:tcPr>
            <w:tcW w:w="1701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22,400</w:t>
            </w:r>
          </w:p>
        </w:tc>
      </w:tr>
      <w:tr w:rsidR="00D90BFC" w:rsidRPr="001838FC">
        <w:tc>
          <w:tcPr>
            <w:tcW w:w="1418" w:type="dxa"/>
            <w:vMerge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600 KG Bins-for industrial Use.</w:t>
            </w:r>
          </w:p>
        </w:tc>
        <w:tc>
          <w:tcPr>
            <w:tcW w:w="1985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All sizes</w:t>
            </w:r>
          </w:p>
        </w:tc>
        <w:tc>
          <w:tcPr>
            <w:tcW w:w="1276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2 Bins</w:t>
            </w:r>
          </w:p>
        </w:tc>
        <w:tc>
          <w:tcPr>
            <w:tcW w:w="113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24,000</w:t>
            </w:r>
          </w:p>
        </w:tc>
      </w:tr>
    </w:tbl>
    <w:p w:rsidR="00D90BFC" w:rsidRDefault="00D90BFC" w:rsidP="00C06B13">
      <w:pPr>
        <w:rPr>
          <w:rFonts w:ascii="Times New Roman" w:hAnsi="Times New Roman" w:cs="Times New Roman"/>
          <w:color w:val="C00000"/>
          <w:sz w:val="28"/>
          <w:szCs w:val="28"/>
          <w:u w:val="single"/>
        </w:rPr>
      </w:pPr>
    </w:p>
    <w:p w:rsidR="00D90BFC" w:rsidRPr="00F02EDB" w:rsidRDefault="00D90BFC" w:rsidP="00C06B13">
      <w:pPr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F02EDB">
        <w:rPr>
          <w:rFonts w:ascii="Times New Roman" w:hAnsi="Times New Roman" w:cs="Times New Roman"/>
          <w:color w:val="C00000"/>
          <w:sz w:val="28"/>
          <w:szCs w:val="28"/>
          <w:u w:val="single"/>
        </w:rPr>
        <w:t>Lemon – Adhalia lemon:</w:t>
      </w:r>
    </w:p>
    <w:p w:rsidR="00D90BFC" w:rsidRPr="00F02EDB" w:rsidRDefault="00D90BFC" w:rsidP="00C06B13">
      <w:pPr>
        <w:rPr>
          <w:rFonts w:ascii="Times New Roman" w:hAnsi="Times New Roman" w:cs="Times New Roman"/>
          <w:sz w:val="28"/>
          <w:szCs w:val="28"/>
        </w:rPr>
      </w:pPr>
      <w:r w:rsidRPr="00F02EDB">
        <w:rPr>
          <w:rFonts w:ascii="Times New Roman" w:hAnsi="Times New Roman" w:cs="Times New Roman"/>
          <w:sz w:val="28"/>
          <w:szCs w:val="28"/>
        </w:rPr>
        <w:t>Egyptian lemon is famous for having a high content of Citric Acid, Vitamin C and Potassium that help in treatment of Colds and Flu. Also our fresh Lemon enhances the immune system and reduces cholesterol.</w:t>
      </w:r>
    </w:p>
    <w:tbl>
      <w:tblPr>
        <w:tblW w:w="1020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559"/>
        <w:gridCol w:w="2127"/>
        <w:gridCol w:w="1134"/>
        <w:gridCol w:w="1134"/>
        <w:gridCol w:w="1134"/>
        <w:gridCol w:w="1701"/>
      </w:tblGrid>
      <w:tr w:rsidR="00D90BFC" w:rsidRPr="001838FC">
        <w:tc>
          <w:tcPr>
            <w:tcW w:w="1418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Season</w:t>
            </w:r>
          </w:p>
        </w:tc>
        <w:tc>
          <w:tcPr>
            <w:tcW w:w="1559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Carton Net Weight</w:t>
            </w:r>
          </w:p>
        </w:tc>
        <w:tc>
          <w:tcPr>
            <w:tcW w:w="2127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Sizes</w:t>
            </w:r>
          </w:p>
        </w:tc>
        <w:tc>
          <w:tcPr>
            <w:tcW w:w="113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Carton/</w:t>
            </w:r>
          </w:p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pallet</w:t>
            </w:r>
          </w:p>
        </w:tc>
        <w:tc>
          <w:tcPr>
            <w:tcW w:w="113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Pallet/</w:t>
            </w:r>
          </w:p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container</w:t>
            </w:r>
          </w:p>
        </w:tc>
        <w:tc>
          <w:tcPr>
            <w:tcW w:w="113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Carton/</w:t>
            </w:r>
          </w:p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container</w:t>
            </w:r>
          </w:p>
        </w:tc>
        <w:tc>
          <w:tcPr>
            <w:tcW w:w="1701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Container Net Weight/ton</w:t>
            </w:r>
          </w:p>
        </w:tc>
      </w:tr>
      <w:tr w:rsidR="00D90BFC" w:rsidRPr="001838FC">
        <w:tc>
          <w:tcPr>
            <w:tcW w:w="1418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From December till end of January</w:t>
            </w:r>
          </w:p>
        </w:tc>
        <w:tc>
          <w:tcPr>
            <w:tcW w:w="1559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15 KG-Open Top</w:t>
            </w:r>
          </w:p>
        </w:tc>
        <w:tc>
          <w:tcPr>
            <w:tcW w:w="2127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72-80-88-100-110-125-136-150</w:t>
            </w:r>
          </w:p>
        </w:tc>
        <w:tc>
          <w:tcPr>
            <w:tcW w:w="113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1,600</w:t>
            </w:r>
          </w:p>
        </w:tc>
        <w:tc>
          <w:tcPr>
            <w:tcW w:w="1701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24,000</w:t>
            </w:r>
          </w:p>
        </w:tc>
      </w:tr>
    </w:tbl>
    <w:p w:rsidR="00D90BFC" w:rsidRPr="00F02EDB" w:rsidRDefault="00D90BFC" w:rsidP="0069285A">
      <w:pPr>
        <w:rPr>
          <w:rFonts w:ascii="Times New Roman" w:hAnsi="Times New Roman" w:cs="Times New Roman"/>
          <w:sz w:val="28"/>
          <w:szCs w:val="28"/>
        </w:rPr>
      </w:pPr>
    </w:p>
    <w:p w:rsidR="00D90BFC" w:rsidRPr="00F02EDB" w:rsidRDefault="00D90BFC" w:rsidP="008E0F87">
      <w:pPr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F02EDB">
        <w:rPr>
          <w:rFonts w:ascii="Times New Roman" w:hAnsi="Times New Roman" w:cs="Times New Roman"/>
          <w:color w:val="C00000"/>
          <w:sz w:val="28"/>
          <w:szCs w:val="28"/>
          <w:u w:val="single"/>
        </w:rPr>
        <w:t>Fresh Grapes:</w:t>
      </w:r>
    </w:p>
    <w:p w:rsidR="00D90BFC" w:rsidRPr="00F02EDB" w:rsidRDefault="00D90BFC" w:rsidP="008E0F87">
      <w:pPr>
        <w:rPr>
          <w:rFonts w:ascii="Times New Roman" w:hAnsi="Times New Roman" w:cs="Times New Roman"/>
          <w:sz w:val="28"/>
          <w:szCs w:val="28"/>
        </w:rPr>
      </w:pPr>
      <w:r w:rsidRPr="00F02EDB">
        <w:rPr>
          <w:rFonts w:ascii="Times New Roman" w:hAnsi="Times New Roman" w:cs="Times New Roman"/>
          <w:sz w:val="28"/>
          <w:szCs w:val="28"/>
        </w:rPr>
        <w:t>Egyptian fresh grapes are in high demand worldwide due to its premium quality, natural sweet flavor and delicious taste.</w:t>
      </w:r>
    </w:p>
    <w:p w:rsidR="00D90BFC" w:rsidRPr="00F02EDB" w:rsidRDefault="00D90BFC" w:rsidP="008E0F87">
      <w:pPr>
        <w:rPr>
          <w:rFonts w:ascii="Times New Roman" w:hAnsi="Times New Roman" w:cs="Times New Roman"/>
          <w:sz w:val="28"/>
          <w:szCs w:val="28"/>
        </w:rPr>
      </w:pPr>
      <w:r w:rsidRPr="00F02EDB">
        <w:rPr>
          <w:rFonts w:ascii="Times New Roman" w:hAnsi="Times New Roman" w:cs="Times New Roman"/>
          <w:sz w:val="28"/>
          <w:szCs w:val="28"/>
        </w:rPr>
        <w:t>Our fresh grapes harvesting and packing takes maximum 3 hours to maintain its premium quality.</w:t>
      </w:r>
    </w:p>
    <w:p w:rsidR="00D90BFC" w:rsidRDefault="00D90BFC" w:rsidP="008E0F87">
      <w:pPr>
        <w:rPr>
          <w:rFonts w:ascii="Times New Roman" w:hAnsi="Times New Roman" w:cs="Times New Roman"/>
          <w:sz w:val="28"/>
          <w:szCs w:val="28"/>
        </w:rPr>
      </w:pPr>
      <w:r w:rsidRPr="00F02EDB">
        <w:rPr>
          <w:rFonts w:ascii="Times New Roman" w:hAnsi="Times New Roman" w:cs="Times New Roman"/>
          <w:sz w:val="28"/>
          <w:szCs w:val="28"/>
        </w:rPr>
        <w:t>Our fresh grapes are cultivated and packed according to the Global G.A.P and BRC standards.</w:t>
      </w:r>
    </w:p>
    <w:p w:rsidR="00D90BFC" w:rsidRPr="00F02EDB" w:rsidRDefault="00D90BFC" w:rsidP="008E0F87">
      <w:pPr>
        <w:rPr>
          <w:rFonts w:ascii="Times New Roman" w:hAnsi="Times New Roman" w:cs="Times New Roman"/>
          <w:sz w:val="28"/>
          <w:szCs w:val="28"/>
        </w:rPr>
      </w:pPr>
    </w:p>
    <w:p w:rsidR="00D90BFC" w:rsidRPr="00F02EDB" w:rsidRDefault="00D90BFC" w:rsidP="00D85D43">
      <w:pPr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F02EDB">
        <w:rPr>
          <w:rFonts w:ascii="Times New Roman" w:hAnsi="Times New Roman" w:cs="Times New Roman"/>
          <w:color w:val="C00000"/>
          <w:sz w:val="28"/>
          <w:szCs w:val="28"/>
          <w:u w:val="single"/>
        </w:rPr>
        <w:t>*Grapes varieties’ windows and specifications:</w:t>
      </w:r>
    </w:p>
    <w:tbl>
      <w:tblPr>
        <w:tblW w:w="918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2653"/>
        <w:gridCol w:w="2971"/>
        <w:gridCol w:w="1575"/>
        <w:gridCol w:w="1981"/>
      </w:tblGrid>
      <w:tr w:rsidR="00D90BFC" w:rsidRPr="001838FC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FC" w:rsidRPr="00F02EDB" w:rsidRDefault="00D90BFC" w:rsidP="00EB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EDB">
              <w:rPr>
                <w:rFonts w:ascii="Times New Roman" w:hAnsi="Times New Roman" w:cs="Times New Roman"/>
                <w:color w:val="800000"/>
                <w:sz w:val="28"/>
                <w:szCs w:val="28"/>
              </w:rPr>
              <w:t>Variety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FC" w:rsidRPr="00F02EDB" w:rsidRDefault="00D90BFC" w:rsidP="00EB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EDB">
              <w:rPr>
                <w:rFonts w:ascii="Times New Roman" w:hAnsi="Times New Roman" w:cs="Times New Roman"/>
                <w:color w:val="800000"/>
                <w:sz w:val="28"/>
                <w:szCs w:val="28"/>
              </w:rPr>
              <w:t>Availability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90BFC" w:rsidRPr="00F02EDB" w:rsidRDefault="00D90BFC" w:rsidP="00EB5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0000"/>
                <w:sz w:val="28"/>
                <w:szCs w:val="28"/>
              </w:rPr>
            </w:pPr>
            <w:r w:rsidRPr="00F02EDB">
              <w:rPr>
                <w:rFonts w:ascii="Times New Roman" w:hAnsi="Times New Roman" w:cs="Times New Roman"/>
                <w:color w:val="800000"/>
                <w:sz w:val="28"/>
                <w:szCs w:val="28"/>
              </w:rPr>
              <w:t>Diameter/size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90BFC" w:rsidRPr="00F02EDB" w:rsidRDefault="00D90BFC" w:rsidP="00EB5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0000"/>
                <w:sz w:val="28"/>
                <w:szCs w:val="28"/>
              </w:rPr>
            </w:pPr>
            <w:r w:rsidRPr="00F02EDB">
              <w:rPr>
                <w:rFonts w:ascii="Times New Roman" w:hAnsi="Times New Roman" w:cs="Times New Roman"/>
                <w:color w:val="800000"/>
                <w:sz w:val="28"/>
                <w:szCs w:val="28"/>
              </w:rPr>
              <w:t>Brix/sugar Level</w:t>
            </w:r>
          </w:p>
        </w:tc>
      </w:tr>
      <w:tr w:rsidR="00D90BFC" w:rsidRPr="001838FC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FC" w:rsidRPr="00F02EDB" w:rsidRDefault="00D90BFC" w:rsidP="00EB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EDB">
              <w:rPr>
                <w:rFonts w:ascii="Times New Roman" w:hAnsi="Times New Roman" w:cs="Times New Roman"/>
                <w:sz w:val="28"/>
                <w:szCs w:val="28"/>
              </w:rPr>
              <w:t>White Sugraone Seedless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FC" w:rsidRPr="00F02EDB" w:rsidRDefault="00D90BFC" w:rsidP="00EB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EDB">
              <w:rPr>
                <w:rFonts w:ascii="Times New Roman" w:hAnsi="Times New Roman" w:cs="Times New Roman"/>
                <w:sz w:val="28"/>
                <w:szCs w:val="28"/>
              </w:rPr>
              <w:t>From week 21 till week 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90BFC" w:rsidRPr="00F02EDB" w:rsidRDefault="00D90BFC" w:rsidP="00EB5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0000"/>
                <w:sz w:val="28"/>
                <w:szCs w:val="28"/>
              </w:rPr>
            </w:pPr>
            <w:r w:rsidRPr="00F02EDB">
              <w:rPr>
                <w:rFonts w:ascii="Times New Roman" w:hAnsi="Times New Roman" w:cs="Times New Roman"/>
                <w:color w:val="800000"/>
                <w:sz w:val="28"/>
                <w:szCs w:val="28"/>
              </w:rPr>
              <w:t>+17mm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90BFC" w:rsidRPr="00F02EDB" w:rsidRDefault="00D90BFC" w:rsidP="00EB5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0000"/>
                <w:sz w:val="28"/>
                <w:szCs w:val="28"/>
              </w:rPr>
            </w:pPr>
            <w:r w:rsidRPr="00F02EDB">
              <w:rPr>
                <w:rFonts w:ascii="Times New Roman" w:hAnsi="Times New Roman" w:cs="Times New Roman"/>
                <w:color w:val="800000"/>
                <w:sz w:val="28"/>
                <w:szCs w:val="28"/>
              </w:rPr>
              <w:t>Minimum 16%</w:t>
            </w:r>
          </w:p>
        </w:tc>
      </w:tr>
      <w:tr w:rsidR="00D90BFC" w:rsidRPr="001838FC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FC" w:rsidRPr="00F02EDB" w:rsidRDefault="00D90BFC" w:rsidP="00EB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EDB">
              <w:rPr>
                <w:rFonts w:ascii="Times New Roman" w:hAnsi="Times New Roman" w:cs="Times New Roman"/>
                <w:sz w:val="28"/>
                <w:szCs w:val="28"/>
              </w:rPr>
              <w:t>Red Flame Seedless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FC" w:rsidRPr="00F02EDB" w:rsidRDefault="00D90BFC" w:rsidP="00EB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EDB">
              <w:rPr>
                <w:rFonts w:ascii="Times New Roman" w:hAnsi="Times New Roman" w:cs="Times New Roman"/>
                <w:sz w:val="28"/>
                <w:szCs w:val="28"/>
              </w:rPr>
              <w:t>From week 23 till week 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90BFC" w:rsidRPr="00F02EDB" w:rsidRDefault="00D90BFC" w:rsidP="00EB5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0000"/>
                <w:sz w:val="28"/>
                <w:szCs w:val="28"/>
              </w:rPr>
            </w:pPr>
            <w:r w:rsidRPr="00F02EDB">
              <w:rPr>
                <w:rFonts w:ascii="Times New Roman" w:hAnsi="Times New Roman" w:cs="Times New Roman"/>
                <w:color w:val="800000"/>
                <w:sz w:val="28"/>
                <w:szCs w:val="28"/>
              </w:rPr>
              <w:t>17mm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90BFC" w:rsidRPr="00F02EDB" w:rsidRDefault="00D90BFC" w:rsidP="00EB5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0000"/>
                <w:sz w:val="28"/>
                <w:szCs w:val="28"/>
              </w:rPr>
            </w:pPr>
            <w:r w:rsidRPr="00F02EDB">
              <w:rPr>
                <w:rFonts w:ascii="Times New Roman" w:hAnsi="Times New Roman" w:cs="Times New Roman"/>
                <w:color w:val="800000"/>
                <w:sz w:val="28"/>
                <w:szCs w:val="28"/>
              </w:rPr>
              <w:t>Minimum 17%</w:t>
            </w:r>
          </w:p>
        </w:tc>
      </w:tr>
      <w:tr w:rsidR="00D90BFC" w:rsidRPr="001838FC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FC" w:rsidRPr="00F02EDB" w:rsidRDefault="00D90BFC" w:rsidP="00EB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EDB">
              <w:rPr>
                <w:rFonts w:ascii="Times New Roman" w:hAnsi="Times New Roman" w:cs="Times New Roman"/>
                <w:sz w:val="28"/>
                <w:szCs w:val="28"/>
              </w:rPr>
              <w:t>Red Crimson Seedless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FC" w:rsidRPr="00F02EDB" w:rsidRDefault="00D90BFC" w:rsidP="00EB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EDB">
              <w:rPr>
                <w:rFonts w:ascii="Times New Roman" w:hAnsi="Times New Roman" w:cs="Times New Roman"/>
                <w:sz w:val="28"/>
                <w:szCs w:val="28"/>
              </w:rPr>
              <w:t>From week 27 till week 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90BFC" w:rsidRPr="00F02EDB" w:rsidRDefault="00D90BFC" w:rsidP="00EB5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0000"/>
                <w:sz w:val="28"/>
                <w:szCs w:val="28"/>
              </w:rPr>
            </w:pPr>
            <w:r w:rsidRPr="00F02EDB">
              <w:rPr>
                <w:rFonts w:ascii="Times New Roman" w:hAnsi="Times New Roman" w:cs="Times New Roman"/>
                <w:color w:val="800000"/>
                <w:sz w:val="28"/>
                <w:szCs w:val="28"/>
              </w:rPr>
              <w:t>17mm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90BFC" w:rsidRPr="00F02EDB" w:rsidRDefault="00D90BFC" w:rsidP="00EB5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0000"/>
                <w:sz w:val="28"/>
                <w:szCs w:val="28"/>
              </w:rPr>
            </w:pPr>
            <w:r w:rsidRPr="00F02EDB">
              <w:rPr>
                <w:rFonts w:ascii="Times New Roman" w:hAnsi="Times New Roman" w:cs="Times New Roman"/>
                <w:color w:val="800000"/>
                <w:sz w:val="28"/>
                <w:szCs w:val="28"/>
              </w:rPr>
              <w:t>Minimum 17%</w:t>
            </w:r>
          </w:p>
        </w:tc>
      </w:tr>
      <w:tr w:rsidR="00D90BFC" w:rsidRPr="001838FC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FC" w:rsidRPr="00F02EDB" w:rsidRDefault="00D90BFC" w:rsidP="00EB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EDB">
              <w:rPr>
                <w:rFonts w:ascii="Times New Roman" w:hAnsi="Times New Roman" w:cs="Times New Roman"/>
                <w:sz w:val="28"/>
                <w:szCs w:val="28"/>
              </w:rPr>
              <w:t>Red Globe (Seeded)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FC" w:rsidRPr="00F02EDB" w:rsidRDefault="00D90BFC" w:rsidP="00EB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EDB">
              <w:rPr>
                <w:rFonts w:ascii="Times New Roman" w:hAnsi="Times New Roman" w:cs="Times New Roman"/>
                <w:sz w:val="28"/>
                <w:szCs w:val="28"/>
              </w:rPr>
              <w:t>From week 28 till week 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90BFC" w:rsidRPr="00F02EDB" w:rsidRDefault="00D90BFC" w:rsidP="00EB5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0000"/>
                <w:sz w:val="28"/>
                <w:szCs w:val="28"/>
              </w:rPr>
            </w:pPr>
            <w:r w:rsidRPr="00F02EDB">
              <w:rPr>
                <w:rFonts w:ascii="Times New Roman" w:hAnsi="Times New Roman" w:cs="Times New Roman"/>
                <w:color w:val="800000"/>
                <w:sz w:val="28"/>
                <w:szCs w:val="28"/>
              </w:rPr>
              <w:t>22-30mm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90BFC" w:rsidRPr="00F02EDB" w:rsidRDefault="00D90BFC" w:rsidP="00EB5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0000"/>
                <w:sz w:val="28"/>
                <w:szCs w:val="28"/>
              </w:rPr>
            </w:pPr>
            <w:r w:rsidRPr="00F02EDB">
              <w:rPr>
                <w:rFonts w:ascii="Times New Roman" w:hAnsi="Times New Roman" w:cs="Times New Roman"/>
                <w:color w:val="800000"/>
                <w:sz w:val="28"/>
                <w:szCs w:val="28"/>
              </w:rPr>
              <w:t>Minimum 16%</w:t>
            </w:r>
          </w:p>
        </w:tc>
      </w:tr>
    </w:tbl>
    <w:p w:rsidR="00D90BFC" w:rsidRPr="00F02EDB" w:rsidRDefault="00D90BFC" w:rsidP="008E0F87">
      <w:pPr>
        <w:rPr>
          <w:rFonts w:ascii="Times New Roman" w:hAnsi="Times New Roman" w:cs="Times New Roman"/>
          <w:sz w:val="28"/>
          <w:szCs w:val="28"/>
        </w:rPr>
      </w:pPr>
    </w:p>
    <w:p w:rsidR="00D90BFC" w:rsidRPr="00F02EDB" w:rsidRDefault="00D90BFC" w:rsidP="008E0F87">
      <w:pPr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F02EDB">
        <w:rPr>
          <w:rFonts w:ascii="Times New Roman" w:hAnsi="Times New Roman" w:cs="Times New Roman"/>
          <w:color w:val="C00000"/>
          <w:sz w:val="28"/>
          <w:szCs w:val="28"/>
          <w:u w:val="single"/>
        </w:rPr>
        <w:t>*Grapes Packing for Sea shipments:</w:t>
      </w:r>
    </w:p>
    <w:tbl>
      <w:tblPr>
        <w:tblW w:w="889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84"/>
        <w:gridCol w:w="2268"/>
        <w:gridCol w:w="1559"/>
        <w:gridCol w:w="1134"/>
        <w:gridCol w:w="1276"/>
        <w:gridCol w:w="1276"/>
      </w:tblGrid>
      <w:tr w:rsidR="00D90BFC" w:rsidRPr="001838FC">
        <w:tc>
          <w:tcPr>
            <w:tcW w:w="138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Carton net Weight</w:t>
            </w:r>
          </w:p>
        </w:tc>
        <w:tc>
          <w:tcPr>
            <w:tcW w:w="2268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No. of bags/ punnets/carton</w:t>
            </w:r>
          </w:p>
        </w:tc>
        <w:tc>
          <w:tcPr>
            <w:tcW w:w="1559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Cartons/pallet</w:t>
            </w:r>
          </w:p>
        </w:tc>
        <w:tc>
          <w:tcPr>
            <w:tcW w:w="113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Pallets/ container</w:t>
            </w:r>
          </w:p>
        </w:tc>
        <w:tc>
          <w:tcPr>
            <w:tcW w:w="1276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Cartons/ container</w:t>
            </w:r>
          </w:p>
        </w:tc>
        <w:tc>
          <w:tcPr>
            <w:tcW w:w="1276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Container Net Weight/ton</w:t>
            </w:r>
          </w:p>
        </w:tc>
      </w:tr>
      <w:tr w:rsidR="00D90BFC" w:rsidRPr="001838FC">
        <w:tc>
          <w:tcPr>
            <w:tcW w:w="138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4.5 KG</w:t>
            </w:r>
          </w:p>
        </w:tc>
        <w:tc>
          <w:tcPr>
            <w:tcW w:w="2268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9 plastic bags*500gm</w:t>
            </w:r>
          </w:p>
        </w:tc>
        <w:tc>
          <w:tcPr>
            <w:tcW w:w="1559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13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1276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15,300</w:t>
            </w:r>
          </w:p>
        </w:tc>
      </w:tr>
      <w:tr w:rsidR="00D90BFC" w:rsidRPr="001838FC">
        <w:tc>
          <w:tcPr>
            <w:tcW w:w="138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5 KG</w:t>
            </w:r>
          </w:p>
        </w:tc>
        <w:tc>
          <w:tcPr>
            <w:tcW w:w="2268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10 punnets*500gm</w:t>
            </w:r>
          </w:p>
        </w:tc>
        <w:tc>
          <w:tcPr>
            <w:tcW w:w="1559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13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2,400</w:t>
            </w:r>
          </w:p>
        </w:tc>
        <w:tc>
          <w:tcPr>
            <w:tcW w:w="1276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12,000</w:t>
            </w:r>
          </w:p>
        </w:tc>
      </w:tr>
      <w:tr w:rsidR="00D90BFC" w:rsidRPr="001838FC">
        <w:tc>
          <w:tcPr>
            <w:tcW w:w="138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9 KG</w:t>
            </w:r>
          </w:p>
        </w:tc>
        <w:tc>
          <w:tcPr>
            <w:tcW w:w="2268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18 plastic bags*500gm</w:t>
            </w:r>
          </w:p>
        </w:tc>
        <w:tc>
          <w:tcPr>
            <w:tcW w:w="1559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13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1,700</w:t>
            </w:r>
          </w:p>
        </w:tc>
        <w:tc>
          <w:tcPr>
            <w:tcW w:w="1276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15,300</w:t>
            </w:r>
          </w:p>
        </w:tc>
      </w:tr>
    </w:tbl>
    <w:p w:rsidR="00D90BFC" w:rsidRPr="00F02EDB" w:rsidRDefault="00D90BFC" w:rsidP="008E0F87">
      <w:pPr>
        <w:rPr>
          <w:rFonts w:ascii="Times New Roman" w:hAnsi="Times New Roman" w:cs="Times New Roman"/>
          <w:sz w:val="28"/>
          <w:szCs w:val="28"/>
        </w:rPr>
      </w:pPr>
    </w:p>
    <w:p w:rsidR="00D90BFC" w:rsidRPr="00F02EDB" w:rsidRDefault="00D90BFC" w:rsidP="0069285A">
      <w:pPr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F02EDB">
        <w:rPr>
          <w:rFonts w:ascii="Times New Roman" w:hAnsi="Times New Roman" w:cs="Times New Roman"/>
          <w:color w:val="C00000"/>
          <w:sz w:val="28"/>
          <w:szCs w:val="28"/>
          <w:u w:val="single"/>
        </w:rPr>
        <w:t>Fresh Strawberries:</w:t>
      </w:r>
    </w:p>
    <w:p w:rsidR="00D90BFC" w:rsidRPr="00F02EDB" w:rsidRDefault="00D90BFC" w:rsidP="0069285A">
      <w:pPr>
        <w:rPr>
          <w:rFonts w:ascii="Times New Roman" w:hAnsi="Times New Roman" w:cs="Times New Roman"/>
          <w:sz w:val="28"/>
          <w:szCs w:val="28"/>
        </w:rPr>
      </w:pPr>
      <w:r w:rsidRPr="00F02EDB">
        <w:rPr>
          <w:rFonts w:ascii="Times New Roman" w:hAnsi="Times New Roman" w:cs="Times New Roman"/>
          <w:sz w:val="28"/>
          <w:szCs w:val="28"/>
        </w:rPr>
        <w:t>Fresh strawberries are growing, packed and sorted /graded according to the international standards of quality control.</w:t>
      </w:r>
    </w:p>
    <w:p w:rsidR="00D90BFC" w:rsidRPr="00F02EDB" w:rsidRDefault="00D90BFC" w:rsidP="0069285A">
      <w:pPr>
        <w:rPr>
          <w:rFonts w:ascii="Times New Roman" w:hAnsi="Times New Roman" w:cs="Times New Roman"/>
          <w:sz w:val="28"/>
          <w:szCs w:val="28"/>
        </w:rPr>
      </w:pPr>
      <w:r w:rsidRPr="00F02EDB">
        <w:rPr>
          <w:rFonts w:ascii="Times New Roman" w:hAnsi="Times New Roman" w:cs="Times New Roman"/>
          <w:sz w:val="28"/>
          <w:szCs w:val="28"/>
        </w:rPr>
        <w:t>Fresh Strawberries are field-packed and then transported at the optimum temperature to the pre-cooling units and cold storage facilities to be ready for shipping in the same day.</w:t>
      </w:r>
    </w:p>
    <w:tbl>
      <w:tblPr>
        <w:tblW w:w="932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559"/>
        <w:gridCol w:w="1418"/>
        <w:gridCol w:w="1275"/>
        <w:gridCol w:w="1985"/>
        <w:gridCol w:w="1559"/>
      </w:tblGrid>
      <w:tr w:rsidR="00D90BFC" w:rsidRPr="001838FC">
        <w:tc>
          <w:tcPr>
            <w:tcW w:w="1526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Season</w:t>
            </w:r>
          </w:p>
        </w:tc>
        <w:tc>
          <w:tcPr>
            <w:tcW w:w="1559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Available Varieties</w:t>
            </w:r>
          </w:p>
        </w:tc>
        <w:tc>
          <w:tcPr>
            <w:tcW w:w="1418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Carton Net Weight</w:t>
            </w:r>
          </w:p>
        </w:tc>
        <w:tc>
          <w:tcPr>
            <w:tcW w:w="1275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Sizes/</w:t>
            </w:r>
          </w:p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diameter</w:t>
            </w:r>
          </w:p>
        </w:tc>
        <w:tc>
          <w:tcPr>
            <w:tcW w:w="1985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Packaging type</w:t>
            </w:r>
          </w:p>
        </w:tc>
        <w:tc>
          <w:tcPr>
            <w:tcW w:w="1559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Carton Dimensions</w:t>
            </w:r>
          </w:p>
        </w:tc>
      </w:tr>
      <w:tr w:rsidR="00D90BFC" w:rsidRPr="001838FC">
        <w:tc>
          <w:tcPr>
            <w:tcW w:w="1526" w:type="dxa"/>
            <w:vMerge w:val="restart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From mid of November till end of April.</w:t>
            </w:r>
          </w:p>
        </w:tc>
        <w:tc>
          <w:tcPr>
            <w:tcW w:w="1559" w:type="dxa"/>
            <w:vMerge w:val="restart"/>
            <w:vAlign w:val="center"/>
          </w:tcPr>
          <w:p w:rsidR="00D90BFC" w:rsidRPr="0011699F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11699F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Festival – Fortuna-Sweet charley-Tamar - Florida</w:t>
            </w:r>
          </w:p>
        </w:tc>
        <w:tc>
          <w:tcPr>
            <w:tcW w:w="1418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2.27 KG</w:t>
            </w:r>
          </w:p>
        </w:tc>
        <w:tc>
          <w:tcPr>
            <w:tcW w:w="1275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25-35mm</w:t>
            </w:r>
          </w:p>
        </w:tc>
        <w:tc>
          <w:tcPr>
            <w:tcW w:w="1985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10 punnets*227gm</w:t>
            </w:r>
          </w:p>
        </w:tc>
        <w:tc>
          <w:tcPr>
            <w:tcW w:w="1559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40*60*6.5CM</w:t>
            </w:r>
          </w:p>
        </w:tc>
      </w:tr>
      <w:tr w:rsidR="00D90BFC" w:rsidRPr="001838FC">
        <w:tc>
          <w:tcPr>
            <w:tcW w:w="1526" w:type="dxa"/>
            <w:vMerge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2.5 KG</w:t>
            </w:r>
          </w:p>
        </w:tc>
        <w:tc>
          <w:tcPr>
            <w:tcW w:w="1275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25-35mm</w:t>
            </w:r>
          </w:p>
        </w:tc>
        <w:tc>
          <w:tcPr>
            <w:tcW w:w="1985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10 punnets*250gm</w:t>
            </w:r>
          </w:p>
        </w:tc>
        <w:tc>
          <w:tcPr>
            <w:tcW w:w="1559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40*60*6.5CM</w:t>
            </w:r>
          </w:p>
        </w:tc>
      </w:tr>
      <w:tr w:rsidR="00D90BFC" w:rsidRPr="001838FC">
        <w:tc>
          <w:tcPr>
            <w:tcW w:w="1526" w:type="dxa"/>
            <w:vMerge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2.00 KG</w:t>
            </w:r>
          </w:p>
        </w:tc>
        <w:tc>
          <w:tcPr>
            <w:tcW w:w="1275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25-35mm</w:t>
            </w:r>
          </w:p>
        </w:tc>
        <w:tc>
          <w:tcPr>
            <w:tcW w:w="1985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8 punnets*250gm</w:t>
            </w:r>
          </w:p>
        </w:tc>
        <w:tc>
          <w:tcPr>
            <w:tcW w:w="1559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32*59*6CM</w:t>
            </w:r>
          </w:p>
        </w:tc>
      </w:tr>
      <w:tr w:rsidR="00D90BFC" w:rsidRPr="001838FC">
        <w:tc>
          <w:tcPr>
            <w:tcW w:w="1526" w:type="dxa"/>
            <w:vMerge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4.8 KG</w:t>
            </w:r>
          </w:p>
        </w:tc>
        <w:tc>
          <w:tcPr>
            <w:tcW w:w="1275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25-35mm</w:t>
            </w:r>
          </w:p>
        </w:tc>
        <w:tc>
          <w:tcPr>
            <w:tcW w:w="1985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12 punnets*400gm</w:t>
            </w:r>
          </w:p>
        </w:tc>
        <w:tc>
          <w:tcPr>
            <w:tcW w:w="1559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40*60*13CM</w:t>
            </w:r>
          </w:p>
        </w:tc>
      </w:tr>
    </w:tbl>
    <w:p w:rsidR="00D90BFC" w:rsidRPr="00F02EDB" w:rsidRDefault="00D90BFC" w:rsidP="0069285A">
      <w:pPr>
        <w:rPr>
          <w:rFonts w:ascii="Times New Roman" w:hAnsi="Times New Roman" w:cs="Times New Roman"/>
          <w:sz w:val="28"/>
          <w:szCs w:val="28"/>
        </w:rPr>
      </w:pPr>
    </w:p>
    <w:p w:rsidR="00D90BFC" w:rsidRPr="00F02EDB" w:rsidRDefault="00D90BFC" w:rsidP="0069285A">
      <w:pPr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F02EDB">
        <w:rPr>
          <w:rFonts w:ascii="Times New Roman" w:hAnsi="Times New Roman" w:cs="Times New Roman"/>
          <w:color w:val="C00000"/>
          <w:sz w:val="28"/>
          <w:szCs w:val="28"/>
          <w:u w:val="single"/>
        </w:rPr>
        <w:t>Pomegranates:</w:t>
      </w:r>
    </w:p>
    <w:p w:rsidR="00D90BFC" w:rsidRPr="00F02EDB" w:rsidRDefault="00D90BFC" w:rsidP="0069285A">
      <w:pPr>
        <w:rPr>
          <w:rFonts w:ascii="Times New Roman" w:hAnsi="Times New Roman" w:cs="Times New Roman"/>
          <w:sz w:val="28"/>
          <w:szCs w:val="28"/>
        </w:rPr>
      </w:pPr>
      <w:r w:rsidRPr="00F02EDB">
        <w:rPr>
          <w:rFonts w:ascii="Times New Roman" w:hAnsi="Times New Roman" w:cs="Times New Roman"/>
          <w:sz w:val="28"/>
          <w:szCs w:val="28"/>
        </w:rPr>
        <w:t>Our fresh Pomegranates is available during summer season and each fruit contains edible seeds individually covered with a delicious translucent, juicy, red pulp and fragrant tasty.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28"/>
        <w:gridCol w:w="4428"/>
      </w:tblGrid>
      <w:tr w:rsidR="00D90BFC" w:rsidRPr="001838FC">
        <w:tc>
          <w:tcPr>
            <w:tcW w:w="4428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Product</w:t>
            </w:r>
          </w:p>
        </w:tc>
        <w:tc>
          <w:tcPr>
            <w:tcW w:w="4428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Fresh Pomegranates</w:t>
            </w:r>
          </w:p>
        </w:tc>
      </w:tr>
      <w:tr w:rsidR="00D90BFC" w:rsidRPr="001838FC">
        <w:tc>
          <w:tcPr>
            <w:tcW w:w="4428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Varieties</w:t>
            </w:r>
          </w:p>
        </w:tc>
        <w:tc>
          <w:tcPr>
            <w:tcW w:w="4428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Early Wonderful-Assuity</w:t>
            </w:r>
          </w:p>
        </w:tc>
      </w:tr>
      <w:tr w:rsidR="00D90BFC" w:rsidRPr="001838FC">
        <w:tc>
          <w:tcPr>
            <w:tcW w:w="4428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Product Availability</w:t>
            </w:r>
          </w:p>
        </w:tc>
        <w:tc>
          <w:tcPr>
            <w:tcW w:w="4428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Starting from September till end of November</w:t>
            </w:r>
          </w:p>
        </w:tc>
      </w:tr>
      <w:tr w:rsidR="00D90BFC" w:rsidRPr="001838FC">
        <w:tc>
          <w:tcPr>
            <w:tcW w:w="4428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Pomegranates big sizes</w:t>
            </w:r>
          </w:p>
        </w:tc>
        <w:tc>
          <w:tcPr>
            <w:tcW w:w="4428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8-9-10-11-12 fruits per box.</w:t>
            </w:r>
          </w:p>
        </w:tc>
      </w:tr>
      <w:tr w:rsidR="00D90BFC" w:rsidRPr="001838FC">
        <w:tc>
          <w:tcPr>
            <w:tcW w:w="4428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Pomegranates small sizes</w:t>
            </w:r>
          </w:p>
        </w:tc>
        <w:tc>
          <w:tcPr>
            <w:tcW w:w="4428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13-14-15 fruits per box.</w:t>
            </w:r>
          </w:p>
        </w:tc>
      </w:tr>
    </w:tbl>
    <w:p w:rsidR="00D90BFC" w:rsidRPr="00F02EDB" w:rsidRDefault="00D90BFC" w:rsidP="0069285A">
      <w:pPr>
        <w:rPr>
          <w:rFonts w:ascii="Times New Roman" w:hAnsi="Times New Roman" w:cs="Times New Roman"/>
          <w:sz w:val="28"/>
          <w:szCs w:val="28"/>
        </w:rPr>
      </w:pPr>
    </w:p>
    <w:p w:rsidR="00D90BFC" w:rsidRPr="00F02EDB" w:rsidRDefault="00D90BFC" w:rsidP="0069285A">
      <w:pPr>
        <w:rPr>
          <w:rFonts w:ascii="Times New Roman" w:hAnsi="Times New Roman" w:cs="Times New Roman"/>
          <w:sz w:val="28"/>
          <w:szCs w:val="28"/>
        </w:rPr>
      </w:pPr>
      <w:r w:rsidRPr="00F02EDB">
        <w:rPr>
          <w:rFonts w:ascii="Times New Roman" w:hAnsi="Times New Roman" w:cs="Times New Roman"/>
          <w:sz w:val="28"/>
          <w:szCs w:val="28"/>
        </w:rPr>
        <w:t>Packaging of 40ft reefer container: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71"/>
        <w:gridCol w:w="1787"/>
        <w:gridCol w:w="1974"/>
        <w:gridCol w:w="2098"/>
        <w:gridCol w:w="1772"/>
      </w:tblGrid>
      <w:tr w:rsidR="00D90BFC" w:rsidRPr="001838FC">
        <w:tc>
          <w:tcPr>
            <w:tcW w:w="1771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Carton Net Weight</w:t>
            </w:r>
          </w:p>
        </w:tc>
        <w:tc>
          <w:tcPr>
            <w:tcW w:w="1771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Cartons/pallet</w:t>
            </w:r>
          </w:p>
        </w:tc>
        <w:tc>
          <w:tcPr>
            <w:tcW w:w="1771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Pallet/container</w:t>
            </w:r>
          </w:p>
        </w:tc>
        <w:tc>
          <w:tcPr>
            <w:tcW w:w="1771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Carton/container</w:t>
            </w:r>
          </w:p>
        </w:tc>
        <w:tc>
          <w:tcPr>
            <w:tcW w:w="1772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Container Net Weight/ton</w:t>
            </w:r>
          </w:p>
        </w:tc>
      </w:tr>
      <w:tr w:rsidR="00D90BFC" w:rsidRPr="001838FC">
        <w:tc>
          <w:tcPr>
            <w:tcW w:w="1771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5 KG- Open Top</w:t>
            </w:r>
          </w:p>
        </w:tc>
        <w:tc>
          <w:tcPr>
            <w:tcW w:w="1771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771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71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3,600</w:t>
            </w:r>
          </w:p>
        </w:tc>
        <w:tc>
          <w:tcPr>
            <w:tcW w:w="1772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18,000</w:t>
            </w:r>
          </w:p>
        </w:tc>
      </w:tr>
      <w:tr w:rsidR="00D90BFC" w:rsidRPr="001838FC">
        <w:tc>
          <w:tcPr>
            <w:tcW w:w="1771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10 KG-Open Top</w:t>
            </w:r>
          </w:p>
        </w:tc>
        <w:tc>
          <w:tcPr>
            <w:tcW w:w="1771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771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71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1,700</w:t>
            </w:r>
          </w:p>
        </w:tc>
        <w:tc>
          <w:tcPr>
            <w:tcW w:w="1772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17,000</w:t>
            </w:r>
          </w:p>
        </w:tc>
      </w:tr>
    </w:tbl>
    <w:p w:rsidR="00D90BFC" w:rsidRPr="00F02EDB" w:rsidRDefault="00D90BFC" w:rsidP="0069285A">
      <w:pPr>
        <w:rPr>
          <w:rFonts w:ascii="Times New Roman" w:hAnsi="Times New Roman" w:cs="Times New Roman"/>
          <w:sz w:val="28"/>
          <w:szCs w:val="28"/>
        </w:rPr>
      </w:pPr>
    </w:p>
    <w:p w:rsidR="00D90BFC" w:rsidRPr="00F02EDB" w:rsidRDefault="00D90BFC" w:rsidP="0069285A">
      <w:pPr>
        <w:rPr>
          <w:rFonts w:ascii="Times New Roman" w:hAnsi="Times New Roman" w:cs="Times New Roman"/>
          <w:sz w:val="28"/>
          <w:szCs w:val="28"/>
        </w:rPr>
      </w:pPr>
    </w:p>
    <w:p w:rsidR="00D90BFC" w:rsidRPr="00F02EDB" w:rsidRDefault="00D90BFC" w:rsidP="009A5B49">
      <w:pPr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F02EDB">
        <w:rPr>
          <w:rFonts w:ascii="Times New Roman" w:hAnsi="Times New Roman" w:cs="Times New Roman"/>
          <w:color w:val="C00000"/>
          <w:sz w:val="28"/>
          <w:szCs w:val="28"/>
          <w:u w:val="single"/>
        </w:rPr>
        <w:t>Fresh Mango:</w:t>
      </w:r>
    </w:p>
    <w:p w:rsidR="00D90BFC" w:rsidRPr="00F02EDB" w:rsidRDefault="00D90BFC" w:rsidP="009A5B49">
      <w:pPr>
        <w:rPr>
          <w:rFonts w:ascii="Times New Roman" w:hAnsi="Times New Roman" w:cs="Times New Roman"/>
          <w:sz w:val="28"/>
          <w:szCs w:val="28"/>
        </w:rPr>
      </w:pPr>
      <w:r w:rsidRPr="00F02EDB">
        <w:rPr>
          <w:rFonts w:ascii="Times New Roman" w:hAnsi="Times New Roman" w:cs="Times New Roman"/>
          <w:sz w:val="28"/>
          <w:szCs w:val="28"/>
        </w:rPr>
        <w:t>We have different varieties of Mango and we are sourcing good volumes from the Egyptian famous Mango plantation areas, Ismailia and Fayoum.</w:t>
      </w:r>
    </w:p>
    <w:tbl>
      <w:tblPr>
        <w:tblW w:w="918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28"/>
        <w:gridCol w:w="4752"/>
      </w:tblGrid>
      <w:tr w:rsidR="00D90BFC" w:rsidRPr="001838FC">
        <w:tc>
          <w:tcPr>
            <w:tcW w:w="4428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Product</w:t>
            </w:r>
          </w:p>
        </w:tc>
        <w:tc>
          <w:tcPr>
            <w:tcW w:w="4752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Fresh Mango</w:t>
            </w:r>
          </w:p>
        </w:tc>
      </w:tr>
      <w:tr w:rsidR="00D90BFC" w:rsidRPr="001838FC">
        <w:tc>
          <w:tcPr>
            <w:tcW w:w="4428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Varieties</w:t>
            </w:r>
          </w:p>
        </w:tc>
        <w:tc>
          <w:tcPr>
            <w:tcW w:w="4752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Keitt-Kent-Naoumi-Tommy-Heidy-Seddik-Chelly-Zebdia</w:t>
            </w:r>
          </w:p>
        </w:tc>
      </w:tr>
      <w:tr w:rsidR="00D90BFC" w:rsidRPr="001838FC">
        <w:tc>
          <w:tcPr>
            <w:tcW w:w="4428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Product Availability</w:t>
            </w:r>
          </w:p>
        </w:tc>
        <w:tc>
          <w:tcPr>
            <w:tcW w:w="4752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From June till October</w:t>
            </w:r>
          </w:p>
        </w:tc>
      </w:tr>
      <w:tr w:rsidR="00D90BFC" w:rsidRPr="001838FC">
        <w:tc>
          <w:tcPr>
            <w:tcW w:w="4428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Carton Net weight</w:t>
            </w:r>
          </w:p>
        </w:tc>
        <w:tc>
          <w:tcPr>
            <w:tcW w:w="4752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5 KG</w:t>
            </w:r>
          </w:p>
        </w:tc>
      </w:tr>
      <w:tr w:rsidR="00D90BFC" w:rsidRPr="001838FC">
        <w:tc>
          <w:tcPr>
            <w:tcW w:w="4428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No. of Cartons/pallet</w:t>
            </w:r>
          </w:p>
        </w:tc>
        <w:tc>
          <w:tcPr>
            <w:tcW w:w="4752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180 Cartons</w:t>
            </w:r>
          </w:p>
        </w:tc>
      </w:tr>
      <w:tr w:rsidR="00D90BFC" w:rsidRPr="001838FC">
        <w:tc>
          <w:tcPr>
            <w:tcW w:w="4428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Total No. of cartons/container</w:t>
            </w:r>
          </w:p>
        </w:tc>
        <w:tc>
          <w:tcPr>
            <w:tcW w:w="4752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3,600 Cartons</w:t>
            </w:r>
          </w:p>
        </w:tc>
      </w:tr>
      <w:tr w:rsidR="00D90BFC" w:rsidRPr="001838FC">
        <w:tc>
          <w:tcPr>
            <w:tcW w:w="4428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Container Net Weight</w:t>
            </w:r>
          </w:p>
        </w:tc>
        <w:tc>
          <w:tcPr>
            <w:tcW w:w="4752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18,000 ton</w:t>
            </w:r>
          </w:p>
        </w:tc>
      </w:tr>
    </w:tbl>
    <w:p w:rsidR="00D90BFC" w:rsidRPr="00F02EDB" w:rsidRDefault="00D90BFC" w:rsidP="009A5B49">
      <w:pPr>
        <w:rPr>
          <w:rFonts w:ascii="Times New Roman" w:hAnsi="Times New Roman" w:cs="Times New Roman"/>
          <w:sz w:val="28"/>
          <w:szCs w:val="28"/>
        </w:rPr>
      </w:pPr>
    </w:p>
    <w:p w:rsidR="00D90BFC" w:rsidRPr="00F02EDB" w:rsidRDefault="00D90BFC" w:rsidP="009A5B49">
      <w:pPr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F02EDB">
        <w:rPr>
          <w:rFonts w:ascii="Times New Roman" w:hAnsi="Times New Roman" w:cs="Times New Roman"/>
          <w:color w:val="C00000"/>
          <w:sz w:val="28"/>
          <w:szCs w:val="28"/>
          <w:u w:val="single"/>
        </w:rPr>
        <w:t>Fresh Potatoes:</w:t>
      </w:r>
    </w:p>
    <w:p w:rsidR="00D90BFC" w:rsidRPr="00F02EDB" w:rsidRDefault="00D90BFC" w:rsidP="009A5B49">
      <w:pPr>
        <w:rPr>
          <w:rFonts w:ascii="Times New Roman" w:hAnsi="Times New Roman" w:cs="Times New Roman"/>
          <w:sz w:val="28"/>
          <w:szCs w:val="28"/>
          <w:u w:val="single"/>
        </w:rPr>
      </w:pPr>
      <w:r w:rsidRPr="00F02EDB">
        <w:rPr>
          <w:rFonts w:ascii="Times New Roman" w:hAnsi="Times New Roman" w:cs="Times New Roman"/>
          <w:sz w:val="28"/>
          <w:szCs w:val="28"/>
        </w:rPr>
        <w:t>We have good grown area with fresh Potatoes grown with different varieties of fresh Potatoes as Spunta, Mondial and Diamond.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14"/>
        <w:gridCol w:w="2214"/>
        <w:gridCol w:w="2214"/>
        <w:gridCol w:w="2214"/>
      </w:tblGrid>
      <w:tr w:rsidR="00D90BFC" w:rsidRPr="001838FC">
        <w:tc>
          <w:tcPr>
            <w:tcW w:w="221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Product</w:t>
            </w:r>
          </w:p>
        </w:tc>
        <w:tc>
          <w:tcPr>
            <w:tcW w:w="221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Variety</w:t>
            </w:r>
          </w:p>
        </w:tc>
        <w:tc>
          <w:tcPr>
            <w:tcW w:w="221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Season</w:t>
            </w:r>
          </w:p>
        </w:tc>
        <w:tc>
          <w:tcPr>
            <w:tcW w:w="221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Sizes/diameter</w:t>
            </w:r>
          </w:p>
        </w:tc>
      </w:tr>
      <w:tr w:rsidR="00D90BFC" w:rsidRPr="001838FC">
        <w:tc>
          <w:tcPr>
            <w:tcW w:w="2214" w:type="dxa"/>
            <w:vMerge w:val="restart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Fresh Potatoes</w:t>
            </w:r>
          </w:p>
        </w:tc>
        <w:tc>
          <w:tcPr>
            <w:tcW w:w="221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Spunta</w:t>
            </w:r>
          </w:p>
        </w:tc>
        <w:tc>
          <w:tcPr>
            <w:tcW w:w="221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From January till June</w:t>
            </w:r>
          </w:p>
        </w:tc>
        <w:tc>
          <w:tcPr>
            <w:tcW w:w="221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40-60mm</w:t>
            </w:r>
          </w:p>
        </w:tc>
      </w:tr>
      <w:tr w:rsidR="00D90BFC" w:rsidRPr="001838FC">
        <w:tc>
          <w:tcPr>
            <w:tcW w:w="2214" w:type="dxa"/>
            <w:vMerge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Mondial</w:t>
            </w:r>
          </w:p>
        </w:tc>
        <w:tc>
          <w:tcPr>
            <w:tcW w:w="221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From January till June</w:t>
            </w:r>
          </w:p>
        </w:tc>
        <w:tc>
          <w:tcPr>
            <w:tcW w:w="221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40-65mm</w:t>
            </w:r>
          </w:p>
        </w:tc>
      </w:tr>
      <w:tr w:rsidR="00D90BFC" w:rsidRPr="001838FC">
        <w:tc>
          <w:tcPr>
            <w:tcW w:w="2214" w:type="dxa"/>
            <w:vMerge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Diamond</w:t>
            </w:r>
          </w:p>
        </w:tc>
        <w:tc>
          <w:tcPr>
            <w:tcW w:w="221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From January till April</w:t>
            </w:r>
          </w:p>
        </w:tc>
        <w:tc>
          <w:tcPr>
            <w:tcW w:w="221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40-60mm and 60 up.</w:t>
            </w:r>
          </w:p>
        </w:tc>
      </w:tr>
    </w:tbl>
    <w:p w:rsidR="00D90BFC" w:rsidRPr="00F02EDB" w:rsidRDefault="00D90BFC" w:rsidP="00957BFF">
      <w:pPr>
        <w:rPr>
          <w:rFonts w:ascii="Times New Roman" w:hAnsi="Times New Roman" w:cs="Times New Roman"/>
          <w:sz w:val="28"/>
          <w:szCs w:val="28"/>
        </w:rPr>
      </w:pPr>
    </w:p>
    <w:p w:rsidR="00D90BFC" w:rsidRPr="00F02EDB" w:rsidRDefault="00D90BFC" w:rsidP="00957BFF">
      <w:pPr>
        <w:rPr>
          <w:rFonts w:ascii="Times New Roman" w:hAnsi="Times New Roman" w:cs="Times New Roman"/>
          <w:sz w:val="28"/>
          <w:szCs w:val="28"/>
          <w:u w:val="single"/>
        </w:rPr>
      </w:pPr>
      <w:r w:rsidRPr="00F02EDB">
        <w:rPr>
          <w:rFonts w:ascii="Times New Roman" w:hAnsi="Times New Roman" w:cs="Times New Roman"/>
          <w:sz w:val="28"/>
          <w:szCs w:val="28"/>
          <w:u w:val="single"/>
        </w:rPr>
        <w:t>Potatoes packing specification for 40ft reefer container: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85"/>
        <w:gridCol w:w="2268"/>
      </w:tblGrid>
      <w:tr w:rsidR="00D90BFC" w:rsidRPr="001838FC">
        <w:tc>
          <w:tcPr>
            <w:tcW w:w="3085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Package</w:t>
            </w:r>
          </w:p>
        </w:tc>
        <w:tc>
          <w:tcPr>
            <w:tcW w:w="2268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25 KG Propylene bags</w:t>
            </w:r>
          </w:p>
        </w:tc>
      </w:tr>
      <w:tr w:rsidR="00D90BFC" w:rsidRPr="001838FC">
        <w:tc>
          <w:tcPr>
            <w:tcW w:w="3085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No. of bag/pallet</w:t>
            </w:r>
          </w:p>
        </w:tc>
        <w:tc>
          <w:tcPr>
            <w:tcW w:w="2268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60 bags.</w:t>
            </w:r>
          </w:p>
        </w:tc>
      </w:tr>
      <w:tr w:rsidR="00D90BFC" w:rsidRPr="001838FC">
        <w:tc>
          <w:tcPr>
            <w:tcW w:w="3085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No. of pallets/container</w:t>
            </w:r>
          </w:p>
        </w:tc>
        <w:tc>
          <w:tcPr>
            <w:tcW w:w="2268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18 pallets.</w:t>
            </w:r>
          </w:p>
        </w:tc>
      </w:tr>
      <w:tr w:rsidR="00D90BFC" w:rsidRPr="001838FC">
        <w:tc>
          <w:tcPr>
            <w:tcW w:w="3085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No. of bags/Container</w:t>
            </w:r>
          </w:p>
        </w:tc>
        <w:tc>
          <w:tcPr>
            <w:tcW w:w="2268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1080 bags.</w:t>
            </w:r>
          </w:p>
        </w:tc>
      </w:tr>
      <w:tr w:rsidR="00D90BFC" w:rsidRPr="001838FC">
        <w:tc>
          <w:tcPr>
            <w:tcW w:w="3085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Pallet Net Weight</w:t>
            </w:r>
          </w:p>
        </w:tc>
        <w:tc>
          <w:tcPr>
            <w:tcW w:w="2268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1,500 KG</w:t>
            </w:r>
          </w:p>
        </w:tc>
      </w:tr>
      <w:tr w:rsidR="00D90BFC" w:rsidRPr="001838FC">
        <w:tc>
          <w:tcPr>
            <w:tcW w:w="3085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Container Net weight/ton</w:t>
            </w:r>
          </w:p>
        </w:tc>
        <w:tc>
          <w:tcPr>
            <w:tcW w:w="2268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27,000</w:t>
            </w:r>
          </w:p>
        </w:tc>
      </w:tr>
      <w:tr w:rsidR="00D90BFC" w:rsidRPr="001838FC">
        <w:tc>
          <w:tcPr>
            <w:tcW w:w="3085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Container Gross Weight/ton</w:t>
            </w:r>
          </w:p>
        </w:tc>
        <w:tc>
          <w:tcPr>
            <w:tcW w:w="2268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27,540</w:t>
            </w:r>
          </w:p>
        </w:tc>
      </w:tr>
    </w:tbl>
    <w:p w:rsidR="00D90BFC" w:rsidRPr="00F02EDB" w:rsidRDefault="00D90BFC" w:rsidP="0069285A">
      <w:pPr>
        <w:rPr>
          <w:rFonts w:ascii="Times New Roman" w:hAnsi="Times New Roman" w:cs="Times New Roman"/>
          <w:sz w:val="28"/>
          <w:szCs w:val="28"/>
        </w:rPr>
      </w:pPr>
    </w:p>
    <w:p w:rsidR="00D90BFC" w:rsidRPr="00F02EDB" w:rsidRDefault="00D90BFC" w:rsidP="0069285A">
      <w:pPr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F02EDB">
        <w:rPr>
          <w:rFonts w:ascii="Times New Roman" w:hAnsi="Times New Roman" w:cs="Times New Roman"/>
          <w:color w:val="C00000"/>
          <w:sz w:val="28"/>
          <w:szCs w:val="28"/>
          <w:u w:val="single"/>
        </w:rPr>
        <w:t>Colored Capsicum:</w:t>
      </w:r>
    </w:p>
    <w:p w:rsidR="00D90BFC" w:rsidRPr="00F02EDB" w:rsidRDefault="00D90BFC" w:rsidP="0069285A">
      <w:pPr>
        <w:rPr>
          <w:rFonts w:ascii="Times New Roman" w:hAnsi="Times New Roman" w:cs="Times New Roman"/>
          <w:sz w:val="28"/>
          <w:szCs w:val="28"/>
        </w:rPr>
      </w:pPr>
      <w:r w:rsidRPr="00F02EDB">
        <w:rPr>
          <w:rFonts w:ascii="Times New Roman" w:hAnsi="Times New Roman" w:cs="Times New Roman"/>
          <w:sz w:val="28"/>
          <w:szCs w:val="28"/>
        </w:rPr>
        <w:t>We are supplying our different customers with Colored Capsicum of highest quality and we try to supply our customers with our fresh Capsicum all the year round.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196"/>
      </w:tblGrid>
      <w:tr w:rsidR="00D90BFC" w:rsidRPr="001838FC">
        <w:tc>
          <w:tcPr>
            <w:tcW w:w="2660" w:type="dxa"/>
          </w:tcPr>
          <w:p w:rsidR="00D90BFC" w:rsidRPr="001838FC" w:rsidRDefault="00D90BFC" w:rsidP="001838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Season</w:t>
            </w:r>
          </w:p>
        </w:tc>
        <w:tc>
          <w:tcPr>
            <w:tcW w:w="6196" w:type="dxa"/>
          </w:tcPr>
          <w:p w:rsidR="00D90BFC" w:rsidRPr="001838FC" w:rsidRDefault="00D90BFC" w:rsidP="001838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Beginning of December till end of June</w:t>
            </w:r>
          </w:p>
        </w:tc>
      </w:tr>
      <w:tr w:rsidR="00D90BFC" w:rsidRPr="001838FC">
        <w:tc>
          <w:tcPr>
            <w:tcW w:w="2660" w:type="dxa"/>
          </w:tcPr>
          <w:p w:rsidR="00D90BFC" w:rsidRPr="001838FC" w:rsidRDefault="00D90BFC" w:rsidP="001838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Variety</w:t>
            </w:r>
          </w:p>
        </w:tc>
        <w:tc>
          <w:tcPr>
            <w:tcW w:w="6196" w:type="dxa"/>
          </w:tcPr>
          <w:p w:rsidR="00D90BFC" w:rsidRPr="001838FC" w:rsidRDefault="00D90BFC" w:rsidP="001838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Colored Pepper (Red-Yellow-Orange)-Festa-Silika.</w:t>
            </w:r>
          </w:p>
        </w:tc>
      </w:tr>
      <w:tr w:rsidR="00D90BFC" w:rsidRPr="001838FC">
        <w:tc>
          <w:tcPr>
            <w:tcW w:w="2660" w:type="dxa"/>
          </w:tcPr>
          <w:p w:rsidR="00D90BFC" w:rsidRPr="001838FC" w:rsidRDefault="00D90BFC" w:rsidP="001838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Packaging</w:t>
            </w:r>
          </w:p>
        </w:tc>
        <w:tc>
          <w:tcPr>
            <w:tcW w:w="6196" w:type="dxa"/>
          </w:tcPr>
          <w:p w:rsidR="00D90BFC" w:rsidRPr="001838FC" w:rsidRDefault="00D90BFC" w:rsidP="001838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5 KG Carton box- 10 KG Carton box.</w:t>
            </w:r>
          </w:p>
        </w:tc>
      </w:tr>
    </w:tbl>
    <w:p w:rsidR="00D90BFC" w:rsidRDefault="00D90BFC" w:rsidP="0069285A">
      <w:pPr>
        <w:rPr>
          <w:rFonts w:ascii="Times New Roman" w:hAnsi="Times New Roman" w:cs="Times New Roman"/>
          <w:sz w:val="28"/>
          <w:szCs w:val="28"/>
        </w:rPr>
      </w:pPr>
    </w:p>
    <w:p w:rsidR="00D90BFC" w:rsidRDefault="00D90BFC" w:rsidP="0069285A">
      <w:pPr>
        <w:rPr>
          <w:rFonts w:ascii="Times New Roman" w:hAnsi="Times New Roman" w:cs="Times New Roman"/>
          <w:sz w:val="28"/>
          <w:szCs w:val="28"/>
        </w:rPr>
      </w:pPr>
    </w:p>
    <w:p w:rsidR="00D90BFC" w:rsidRPr="00F02EDB" w:rsidRDefault="00D90BFC" w:rsidP="0069285A">
      <w:pPr>
        <w:rPr>
          <w:rFonts w:ascii="Times New Roman" w:hAnsi="Times New Roman" w:cs="Times New Roman"/>
          <w:sz w:val="28"/>
          <w:szCs w:val="28"/>
        </w:rPr>
      </w:pPr>
    </w:p>
    <w:p w:rsidR="00D90BFC" w:rsidRPr="00F02EDB" w:rsidRDefault="00D90BFC" w:rsidP="0069285A">
      <w:pPr>
        <w:rPr>
          <w:rFonts w:ascii="Times New Roman" w:hAnsi="Times New Roman" w:cs="Times New Roman"/>
          <w:sz w:val="28"/>
          <w:szCs w:val="28"/>
          <w:u w:val="single"/>
        </w:rPr>
      </w:pPr>
      <w:r w:rsidRPr="00F02EDB">
        <w:rPr>
          <w:rFonts w:ascii="Times New Roman" w:hAnsi="Times New Roman" w:cs="Times New Roman"/>
          <w:sz w:val="28"/>
          <w:szCs w:val="28"/>
          <w:u w:val="single"/>
        </w:rPr>
        <w:t xml:space="preserve">Colored Capsicum Packaging specifications: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85"/>
        <w:gridCol w:w="3686"/>
      </w:tblGrid>
      <w:tr w:rsidR="00D90BFC" w:rsidRPr="001838FC">
        <w:tc>
          <w:tcPr>
            <w:tcW w:w="3085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Item</w:t>
            </w:r>
          </w:p>
        </w:tc>
        <w:tc>
          <w:tcPr>
            <w:tcW w:w="3686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Description</w:t>
            </w:r>
          </w:p>
        </w:tc>
      </w:tr>
      <w:tr w:rsidR="00D90BFC" w:rsidRPr="001838FC">
        <w:tc>
          <w:tcPr>
            <w:tcW w:w="3085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Color</w:t>
            </w:r>
          </w:p>
        </w:tc>
        <w:tc>
          <w:tcPr>
            <w:tcW w:w="3686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Red-Yellow-Orange.</w:t>
            </w:r>
          </w:p>
        </w:tc>
      </w:tr>
      <w:tr w:rsidR="00D90BFC" w:rsidRPr="001838FC">
        <w:tc>
          <w:tcPr>
            <w:tcW w:w="3085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Sizes</w:t>
            </w:r>
          </w:p>
        </w:tc>
        <w:tc>
          <w:tcPr>
            <w:tcW w:w="3686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Medium-Large-X large</w:t>
            </w:r>
          </w:p>
        </w:tc>
      </w:tr>
      <w:tr w:rsidR="00D90BFC" w:rsidRPr="001838FC">
        <w:tc>
          <w:tcPr>
            <w:tcW w:w="3085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Carton dimension</w:t>
            </w:r>
          </w:p>
        </w:tc>
        <w:tc>
          <w:tcPr>
            <w:tcW w:w="3686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30*40*18CM-Open Top- 2 Layers.</w:t>
            </w:r>
          </w:p>
        </w:tc>
      </w:tr>
      <w:tr w:rsidR="00D90BFC" w:rsidRPr="001838FC">
        <w:tc>
          <w:tcPr>
            <w:tcW w:w="3085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Carton Net Weight</w:t>
            </w:r>
          </w:p>
        </w:tc>
        <w:tc>
          <w:tcPr>
            <w:tcW w:w="3686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4.5 KG</w:t>
            </w:r>
          </w:p>
        </w:tc>
      </w:tr>
      <w:tr w:rsidR="00D90BFC" w:rsidRPr="001838FC">
        <w:tc>
          <w:tcPr>
            <w:tcW w:w="3085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No. of Cartons/LD2</w:t>
            </w:r>
          </w:p>
        </w:tc>
        <w:tc>
          <w:tcPr>
            <w:tcW w:w="3686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1,60</w:t>
            </w:r>
          </w:p>
        </w:tc>
      </w:tr>
      <w:tr w:rsidR="00D90BFC" w:rsidRPr="001838FC">
        <w:tc>
          <w:tcPr>
            <w:tcW w:w="3085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No. of Cartons/LD7</w:t>
            </w:r>
          </w:p>
        </w:tc>
        <w:tc>
          <w:tcPr>
            <w:tcW w:w="3686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</w:tr>
    </w:tbl>
    <w:p w:rsidR="00D90BFC" w:rsidRPr="00F02EDB" w:rsidRDefault="00D90BFC" w:rsidP="0069285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90BFC" w:rsidRPr="00F02EDB" w:rsidRDefault="00D90BFC" w:rsidP="00BA0FAB">
      <w:pPr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F02EDB">
        <w:rPr>
          <w:rFonts w:ascii="Times New Roman" w:hAnsi="Times New Roman" w:cs="Times New Roman"/>
          <w:color w:val="C00000"/>
          <w:sz w:val="28"/>
          <w:szCs w:val="28"/>
          <w:u w:val="single"/>
        </w:rPr>
        <w:t>Green Beans:</w:t>
      </w:r>
    </w:p>
    <w:p w:rsidR="00D90BFC" w:rsidRPr="00F02EDB" w:rsidRDefault="00D90BFC" w:rsidP="00BA0FAB">
      <w:pPr>
        <w:rPr>
          <w:rFonts w:ascii="Times New Roman" w:hAnsi="Times New Roman" w:cs="Times New Roman"/>
          <w:sz w:val="28"/>
          <w:szCs w:val="28"/>
        </w:rPr>
      </w:pPr>
      <w:r w:rsidRPr="00F02EDB">
        <w:rPr>
          <w:rFonts w:ascii="Times New Roman" w:hAnsi="Times New Roman" w:cs="Times New Roman"/>
          <w:sz w:val="28"/>
          <w:szCs w:val="28"/>
        </w:rPr>
        <w:t>We have available fresh Green beans most of the year round with very good quality in different packaging types.</w:t>
      </w:r>
    </w:p>
    <w:p w:rsidR="00D90BFC" w:rsidRPr="00F02EDB" w:rsidRDefault="00D90BFC" w:rsidP="00BA0FAB">
      <w:pPr>
        <w:rPr>
          <w:rFonts w:ascii="Times New Roman" w:hAnsi="Times New Roman" w:cs="Times New Roman"/>
          <w:sz w:val="28"/>
          <w:szCs w:val="28"/>
          <w:u w:val="single"/>
        </w:rPr>
      </w:pPr>
      <w:r w:rsidRPr="00F02EDB">
        <w:rPr>
          <w:rFonts w:ascii="Times New Roman" w:hAnsi="Times New Roman" w:cs="Times New Roman"/>
          <w:sz w:val="28"/>
          <w:szCs w:val="28"/>
          <w:u w:val="single"/>
        </w:rPr>
        <w:t xml:space="preserve">Green beans Packaging specifications: </w:t>
      </w:r>
    </w:p>
    <w:tbl>
      <w:tblPr>
        <w:tblW w:w="776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5954"/>
      </w:tblGrid>
      <w:tr w:rsidR="00D90BFC" w:rsidRPr="001838FC">
        <w:tc>
          <w:tcPr>
            <w:tcW w:w="1809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Season</w:t>
            </w:r>
          </w:p>
        </w:tc>
        <w:tc>
          <w:tcPr>
            <w:tcW w:w="595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From September till June.</w:t>
            </w:r>
          </w:p>
        </w:tc>
      </w:tr>
      <w:tr w:rsidR="00D90BFC" w:rsidRPr="001838FC">
        <w:tc>
          <w:tcPr>
            <w:tcW w:w="1809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Variety</w:t>
            </w:r>
          </w:p>
        </w:tc>
        <w:tc>
          <w:tcPr>
            <w:tcW w:w="595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Hama- Bronco – Paulista - Valentino</w:t>
            </w:r>
          </w:p>
        </w:tc>
      </w:tr>
      <w:tr w:rsidR="00D90BFC" w:rsidRPr="001838FC">
        <w:tc>
          <w:tcPr>
            <w:tcW w:w="1809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Pod’s Length</w:t>
            </w:r>
          </w:p>
        </w:tc>
        <w:tc>
          <w:tcPr>
            <w:tcW w:w="595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11 : 16 CM</w:t>
            </w:r>
          </w:p>
        </w:tc>
      </w:tr>
      <w:tr w:rsidR="00D90BFC" w:rsidRPr="001838FC">
        <w:tc>
          <w:tcPr>
            <w:tcW w:w="1809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Pod’s Diameter</w:t>
            </w:r>
          </w:p>
        </w:tc>
        <w:tc>
          <w:tcPr>
            <w:tcW w:w="595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9 : 12 mm</w:t>
            </w:r>
          </w:p>
        </w:tc>
      </w:tr>
      <w:tr w:rsidR="00D90BFC" w:rsidRPr="001838FC">
        <w:tc>
          <w:tcPr>
            <w:tcW w:w="1809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Packaging</w:t>
            </w:r>
          </w:p>
        </w:tc>
        <w:tc>
          <w:tcPr>
            <w:tcW w:w="5954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10 bags*500gm box – 12 bags*400gm box – 23 bags*220gm – 20 bags*250gm – 16 bags*310gm – 5 KG loose in the carton or any other request.</w:t>
            </w:r>
          </w:p>
        </w:tc>
      </w:tr>
    </w:tbl>
    <w:p w:rsidR="00D90BFC" w:rsidRPr="00F02EDB" w:rsidRDefault="00D90BFC" w:rsidP="0069285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90BFC" w:rsidRPr="00F02EDB" w:rsidRDefault="00D90BFC" w:rsidP="004540F5">
      <w:pPr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F02EDB">
        <w:rPr>
          <w:rFonts w:ascii="Times New Roman" w:hAnsi="Times New Roman" w:cs="Times New Roman"/>
          <w:color w:val="C00000"/>
          <w:sz w:val="28"/>
          <w:szCs w:val="28"/>
          <w:u w:val="single"/>
        </w:rPr>
        <w:t>Dry Onions,(Golden and Red).</w:t>
      </w:r>
    </w:p>
    <w:p w:rsidR="00D90BFC" w:rsidRPr="00F02EDB" w:rsidRDefault="00D90BFC" w:rsidP="004540F5">
      <w:pPr>
        <w:rPr>
          <w:rFonts w:ascii="Times New Roman" w:hAnsi="Times New Roman" w:cs="Times New Roman"/>
          <w:sz w:val="28"/>
          <w:szCs w:val="28"/>
        </w:rPr>
      </w:pPr>
      <w:r w:rsidRPr="00F02EDB">
        <w:rPr>
          <w:rFonts w:ascii="Times New Roman" w:hAnsi="Times New Roman" w:cs="Times New Roman"/>
          <w:sz w:val="28"/>
          <w:szCs w:val="28"/>
        </w:rPr>
        <w:t>We grow and export good volumes from dry Onions,(Golden and Red),with very good quality .</w:t>
      </w:r>
    </w:p>
    <w:p w:rsidR="00D90BFC" w:rsidRDefault="00D90BFC" w:rsidP="004540F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90BFC" w:rsidRDefault="00D90BFC" w:rsidP="004540F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90BFC" w:rsidRDefault="00D90BFC" w:rsidP="004540F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90BFC" w:rsidRDefault="00D90BFC" w:rsidP="004540F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90BFC" w:rsidRDefault="00D90BFC" w:rsidP="004540F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90BFC" w:rsidRPr="00F02EDB" w:rsidRDefault="00D90BFC" w:rsidP="004540F5">
      <w:pPr>
        <w:rPr>
          <w:rFonts w:ascii="Times New Roman" w:hAnsi="Times New Roman" w:cs="Times New Roman"/>
          <w:sz w:val="28"/>
          <w:szCs w:val="28"/>
          <w:u w:val="single"/>
        </w:rPr>
      </w:pPr>
      <w:r w:rsidRPr="00F02EDB">
        <w:rPr>
          <w:rFonts w:ascii="Times New Roman" w:hAnsi="Times New Roman" w:cs="Times New Roman"/>
          <w:sz w:val="28"/>
          <w:szCs w:val="28"/>
          <w:u w:val="single"/>
        </w:rPr>
        <w:t xml:space="preserve">Golden Onions packaging specifications: </w:t>
      </w:r>
    </w:p>
    <w:tbl>
      <w:tblPr>
        <w:tblW w:w="776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43"/>
        <w:gridCol w:w="4820"/>
      </w:tblGrid>
      <w:tr w:rsidR="00D90BFC" w:rsidRPr="001838FC">
        <w:tc>
          <w:tcPr>
            <w:tcW w:w="2943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Season</w:t>
            </w:r>
          </w:p>
        </w:tc>
        <w:tc>
          <w:tcPr>
            <w:tcW w:w="4820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From February till end of June.</w:t>
            </w:r>
          </w:p>
        </w:tc>
      </w:tr>
      <w:tr w:rsidR="00D90BFC" w:rsidRPr="001838FC">
        <w:tc>
          <w:tcPr>
            <w:tcW w:w="2943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Variety</w:t>
            </w:r>
          </w:p>
        </w:tc>
        <w:tc>
          <w:tcPr>
            <w:tcW w:w="4820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Fittila</w:t>
            </w:r>
          </w:p>
        </w:tc>
      </w:tr>
      <w:tr w:rsidR="00D90BFC" w:rsidRPr="001838FC">
        <w:tc>
          <w:tcPr>
            <w:tcW w:w="2943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Sizes</w:t>
            </w:r>
          </w:p>
        </w:tc>
        <w:tc>
          <w:tcPr>
            <w:tcW w:w="4820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40-60mm -60 up.</w:t>
            </w:r>
          </w:p>
        </w:tc>
      </w:tr>
      <w:tr w:rsidR="00D90BFC" w:rsidRPr="001838FC">
        <w:tc>
          <w:tcPr>
            <w:tcW w:w="2943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Packaging</w:t>
            </w:r>
          </w:p>
        </w:tc>
        <w:tc>
          <w:tcPr>
            <w:tcW w:w="4820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10, 20 and 25 KG Mesh bags on wooden pallets.</w:t>
            </w:r>
          </w:p>
        </w:tc>
      </w:tr>
      <w:tr w:rsidR="00D90BFC" w:rsidRPr="001838FC">
        <w:tc>
          <w:tcPr>
            <w:tcW w:w="2943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No. of pallets/Container</w:t>
            </w:r>
          </w:p>
        </w:tc>
        <w:tc>
          <w:tcPr>
            <w:tcW w:w="4820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20 wooden pallets</w:t>
            </w:r>
          </w:p>
        </w:tc>
      </w:tr>
      <w:tr w:rsidR="00D90BFC" w:rsidRPr="001838FC">
        <w:tc>
          <w:tcPr>
            <w:tcW w:w="2943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Total No. of bags/Container</w:t>
            </w:r>
          </w:p>
        </w:tc>
        <w:tc>
          <w:tcPr>
            <w:tcW w:w="4820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1040 bags</w:t>
            </w:r>
          </w:p>
        </w:tc>
      </w:tr>
      <w:tr w:rsidR="00D90BFC" w:rsidRPr="001838FC">
        <w:tc>
          <w:tcPr>
            <w:tcW w:w="2943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Container Net Weight/ton</w:t>
            </w:r>
          </w:p>
        </w:tc>
        <w:tc>
          <w:tcPr>
            <w:tcW w:w="4820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 xml:space="preserve">26,000 </w:t>
            </w:r>
          </w:p>
        </w:tc>
      </w:tr>
    </w:tbl>
    <w:p w:rsidR="00D90BFC" w:rsidRDefault="00D90BFC" w:rsidP="0069285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90BFC" w:rsidRPr="00F02EDB" w:rsidRDefault="00D90BFC" w:rsidP="0069285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90BFC" w:rsidRPr="00F02EDB" w:rsidRDefault="00D90BFC" w:rsidP="00FD7495">
      <w:pPr>
        <w:rPr>
          <w:rFonts w:ascii="Times New Roman" w:hAnsi="Times New Roman" w:cs="Times New Roman"/>
          <w:sz w:val="28"/>
          <w:szCs w:val="28"/>
          <w:u w:val="single"/>
        </w:rPr>
      </w:pPr>
      <w:r w:rsidRPr="00F02EDB">
        <w:rPr>
          <w:rFonts w:ascii="Times New Roman" w:hAnsi="Times New Roman" w:cs="Times New Roman"/>
          <w:sz w:val="28"/>
          <w:szCs w:val="28"/>
          <w:u w:val="single"/>
        </w:rPr>
        <w:t xml:space="preserve">Red Onions packaging specifications: </w:t>
      </w:r>
    </w:p>
    <w:tbl>
      <w:tblPr>
        <w:tblW w:w="776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43"/>
        <w:gridCol w:w="4820"/>
      </w:tblGrid>
      <w:tr w:rsidR="00D90BFC" w:rsidRPr="001838FC">
        <w:tc>
          <w:tcPr>
            <w:tcW w:w="2943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Season</w:t>
            </w:r>
          </w:p>
        </w:tc>
        <w:tc>
          <w:tcPr>
            <w:tcW w:w="4820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From April till October.</w:t>
            </w:r>
          </w:p>
        </w:tc>
      </w:tr>
      <w:tr w:rsidR="00D90BFC" w:rsidRPr="001838FC">
        <w:tc>
          <w:tcPr>
            <w:tcW w:w="2943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Variety</w:t>
            </w:r>
          </w:p>
        </w:tc>
        <w:tc>
          <w:tcPr>
            <w:tcW w:w="4820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Italian</w:t>
            </w:r>
          </w:p>
        </w:tc>
      </w:tr>
      <w:tr w:rsidR="00D90BFC" w:rsidRPr="001838FC">
        <w:tc>
          <w:tcPr>
            <w:tcW w:w="2943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Sizes</w:t>
            </w:r>
          </w:p>
        </w:tc>
        <w:tc>
          <w:tcPr>
            <w:tcW w:w="4820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40-60mm -60 up.</w:t>
            </w:r>
          </w:p>
        </w:tc>
      </w:tr>
      <w:tr w:rsidR="00D90BFC" w:rsidRPr="001838FC">
        <w:tc>
          <w:tcPr>
            <w:tcW w:w="2943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Packaging</w:t>
            </w:r>
          </w:p>
        </w:tc>
        <w:tc>
          <w:tcPr>
            <w:tcW w:w="4820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10, 20 and 25 KG Mesh bags on wooden pallets.</w:t>
            </w:r>
          </w:p>
        </w:tc>
      </w:tr>
      <w:tr w:rsidR="00D90BFC" w:rsidRPr="001838FC">
        <w:tc>
          <w:tcPr>
            <w:tcW w:w="2943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No. of pallets/Container</w:t>
            </w:r>
          </w:p>
        </w:tc>
        <w:tc>
          <w:tcPr>
            <w:tcW w:w="4820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20 wooden pallets</w:t>
            </w:r>
          </w:p>
        </w:tc>
      </w:tr>
      <w:tr w:rsidR="00D90BFC" w:rsidRPr="001838FC">
        <w:tc>
          <w:tcPr>
            <w:tcW w:w="2943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Total No. of bags/Container</w:t>
            </w:r>
          </w:p>
        </w:tc>
        <w:tc>
          <w:tcPr>
            <w:tcW w:w="4820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1040 bags</w:t>
            </w:r>
          </w:p>
        </w:tc>
      </w:tr>
      <w:tr w:rsidR="00D90BFC" w:rsidRPr="001838FC">
        <w:tc>
          <w:tcPr>
            <w:tcW w:w="2943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Container Net Weight/ton</w:t>
            </w:r>
          </w:p>
        </w:tc>
        <w:tc>
          <w:tcPr>
            <w:tcW w:w="4820" w:type="dxa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 xml:space="preserve">26,000 </w:t>
            </w:r>
          </w:p>
        </w:tc>
      </w:tr>
    </w:tbl>
    <w:p w:rsidR="00D90BFC" w:rsidRPr="00F02EDB" w:rsidRDefault="00D90BFC" w:rsidP="0069285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90BFC" w:rsidRDefault="00D90BFC" w:rsidP="0069285A">
      <w:pPr>
        <w:rPr>
          <w:rFonts w:ascii="Times New Roman" w:hAnsi="Times New Roman" w:cs="Times New Roman"/>
          <w:color w:val="C00000"/>
          <w:sz w:val="28"/>
          <w:szCs w:val="28"/>
          <w:u w:val="single"/>
        </w:rPr>
      </w:pPr>
    </w:p>
    <w:p w:rsidR="00D90BFC" w:rsidRDefault="00D90BFC" w:rsidP="0069285A">
      <w:pPr>
        <w:rPr>
          <w:rFonts w:ascii="Times New Roman" w:hAnsi="Times New Roman" w:cs="Times New Roman"/>
          <w:color w:val="C00000"/>
          <w:sz w:val="28"/>
          <w:szCs w:val="28"/>
          <w:u w:val="single"/>
        </w:rPr>
      </w:pPr>
    </w:p>
    <w:p w:rsidR="00D90BFC" w:rsidRDefault="00D90BFC" w:rsidP="0069285A">
      <w:pPr>
        <w:rPr>
          <w:rFonts w:ascii="Times New Roman" w:hAnsi="Times New Roman" w:cs="Times New Roman"/>
          <w:color w:val="C00000"/>
          <w:sz w:val="28"/>
          <w:szCs w:val="28"/>
          <w:u w:val="single"/>
        </w:rPr>
      </w:pPr>
    </w:p>
    <w:p w:rsidR="00D90BFC" w:rsidRDefault="00D90BFC" w:rsidP="0069285A">
      <w:pPr>
        <w:rPr>
          <w:rFonts w:ascii="Times New Roman" w:hAnsi="Times New Roman" w:cs="Times New Roman"/>
          <w:color w:val="C00000"/>
          <w:sz w:val="28"/>
          <w:szCs w:val="28"/>
          <w:u w:val="single"/>
        </w:rPr>
      </w:pPr>
    </w:p>
    <w:p w:rsidR="00D90BFC" w:rsidRDefault="00D90BFC" w:rsidP="0069285A">
      <w:pPr>
        <w:rPr>
          <w:rFonts w:ascii="Times New Roman" w:hAnsi="Times New Roman" w:cs="Times New Roman"/>
          <w:color w:val="C00000"/>
          <w:sz w:val="28"/>
          <w:szCs w:val="28"/>
          <w:u w:val="single"/>
        </w:rPr>
      </w:pPr>
    </w:p>
    <w:p w:rsidR="00D90BFC" w:rsidRDefault="00D90BFC" w:rsidP="0069285A">
      <w:pPr>
        <w:rPr>
          <w:rFonts w:ascii="Times New Roman" w:hAnsi="Times New Roman" w:cs="Times New Roman"/>
          <w:color w:val="C00000"/>
          <w:sz w:val="28"/>
          <w:szCs w:val="28"/>
          <w:u w:val="single"/>
        </w:rPr>
      </w:pPr>
    </w:p>
    <w:p w:rsidR="00D90BFC" w:rsidRPr="00F02EDB" w:rsidRDefault="00D90BFC" w:rsidP="0069285A">
      <w:pPr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F02EDB">
        <w:rPr>
          <w:rFonts w:ascii="Times New Roman" w:hAnsi="Times New Roman" w:cs="Times New Roman"/>
          <w:color w:val="C00000"/>
          <w:sz w:val="28"/>
          <w:szCs w:val="28"/>
          <w:u w:val="single"/>
        </w:rPr>
        <w:t>Iceberg Lettuce:</w:t>
      </w:r>
    </w:p>
    <w:p w:rsidR="00D90BFC" w:rsidRPr="00F02EDB" w:rsidRDefault="00D90BFC" w:rsidP="0069285A">
      <w:pPr>
        <w:rPr>
          <w:rFonts w:ascii="Times New Roman" w:hAnsi="Times New Roman" w:cs="Times New Roman"/>
          <w:sz w:val="28"/>
          <w:szCs w:val="28"/>
        </w:rPr>
      </w:pPr>
      <w:r w:rsidRPr="00F02EDB">
        <w:rPr>
          <w:rFonts w:ascii="Times New Roman" w:hAnsi="Times New Roman" w:cs="Times New Roman"/>
          <w:sz w:val="28"/>
          <w:szCs w:val="28"/>
        </w:rPr>
        <w:t>Our Iceberg lettuce is available from first week of December till end of April and we are doing good volumes per our season.</w:t>
      </w:r>
    </w:p>
    <w:tbl>
      <w:tblPr>
        <w:tblW w:w="97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43"/>
        <w:gridCol w:w="2835"/>
        <w:gridCol w:w="3969"/>
      </w:tblGrid>
      <w:tr w:rsidR="00D90BFC" w:rsidRPr="001838FC">
        <w:tc>
          <w:tcPr>
            <w:tcW w:w="2943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Description</w:t>
            </w:r>
          </w:p>
        </w:tc>
        <w:tc>
          <w:tcPr>
            <w:tcW w:w="2835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One Layer Carton for Supermarket</w:t>
            </w:r>
          </w:p>
        </w:tc>
        <w:tc>
          <w:tcPr>
            <w:tcW w:w="3969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Two Layers Cartons for Processing.</w:t>
            </w:r>
          </w:p>
        </w:tc>
      </w:tr>
      <w:tr w:rsidR="00D90BFC" w:rsidRPr="001838FC">
        <w:tc>
          <w:tcPr>
            <w:tcW w:w="2943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Carton dimensions</w:t>
            </w:r>
          </w:p>
        </w:tc>
        <w:tc>
          <w:tcPr>
            <w:tcW w:w="2835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40*60*16 CM</w:t>
            </w:r>
          </w:p>
        </w:tc>
        <w:tc>
          <w:tcPr>
            <w:tcW w:w="3969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40*60*27 CM</w:t>
            </w:r>
          </w:p>
        </w:tc>
      </w:tr>
      <w:tr w:rsidR="00D90BFC" w:rsidRPr="001838FC">
        <w:tc>
          <w:tcPr>
            <w:tcW w:w="2943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No. of pallets/Container</w:t>
            </w:r>
          </w:p>
        </w:tc>
        <w:tc>
          <w:tcPr>
            <w:tcW w:w="2835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20 pallets</w:t>
            </w:r>
          </w:p>
        </w:tc>
        <w:tc>
          <w:tcPr>
            <w:tcW w:w="3969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20 pallets</w:t>
            </w:r>
          </w:p>
        </w:tc>
      </w:tr>
      <w:tr w:rsidR="00D90BFC" w:rsidRPr="001838FC">
        <w:tc>
          <w:tcPr>
            <w:tcW w:w="2943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No. of pallets/Pallet</w:t>
            </w:r>
          </w:p>
        </w:tc>
        <w:tc>
          <w:tcPr>
            <w:tcW w:w="2835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75 cartons</w:t>
            </w:r>
          </w:p>
        </w:tc>
        <w:tc>
          <w:tcPr>
            <w:tcW w:w="3969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40 Cartons</w:t>
            </w:r>
          </w:p>
        </w:tc>
      </w:tr>
      <w:tr w:rsidR="00D90BFC" w:rsidRPr="001838FC">
        <w:tc>
          <w:tcPr>
            <w:tcW w:w="2943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No. of head/Carton</w:t>
            </w:r>
          </w:p>
        </w:tc>
        <w:tc>
          <w:tcPr>
            <w:tcW w:w="2835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10 heads</w:t>
            </w:r>
          </w:p>
        </w:tc>
        <w:tc>
          <w:tcPr>
            <w:tcW w:w="3969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20-22 heads</w:t>
            </w:r>
          </w:p>
        </w:tc>
      </w:tr>
      <w:tr w:rsidR="00D90BFC" w:rsidRPr="001838FC">
        <w:tc>
          <w:tcPr>
            <w:tcW w:w="2943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Approx. net weight/Carton</w:t>
            </w:r>
          </w:p>
        </w:tc>
        <w:tc>
          <w:tcPr>
            <w:tcW w:w="2835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5.5 KG</w:t>
            </w:r>
          </w:p>
        </w:tc>
        <w:tc>
          <w:tcPr>
            <w:tcW w:w="3969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11-12 KG</w:t>
            </w:r>
          </w:p>
        </w:tc>
      </w:tr>
      <w:tr w:rsidR="00D90BFC" w:rsidRPr="001838FC">
        <w:tc>
          <w:tcPr>
            <w:tcW w:w="2943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No. of cartons/Container</w:t>
            </w:r>
          </w:p>
        </w:tc>
        <w:tc>
          <w:tcPr>
            <w:tcW w:w="2835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1500 Cartons</w:t>
            </w:r>
          </w:p>
        </w:tc>
        <w:tc>
          <w:tcPr>
            <w:tcW w:w="3969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800 Cartons</w:t>
            </w:r>
          </w:p>
        </w:tc>
      </w:tr>
      <w:tr w:rsidR="00D90BFC" w:rsidRPr="001838FC">
        <w:tc>
          <w:tcPr>
            <w:tcW w:w="2943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Approx. net weight/Container</w:t>
            </w:r>
          </w:p>
        </w:tc>
        <w:tc>
          <w:tcPr>
            <w:tcW w:w="2835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8,250 ton</w:t>
            </w:r>
          </w:p>
        </w:tc>
        <w:tc>
          <w:tcPr>
            <w:tcW w:w="3969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8 – 10 ton</w:t>
            </w:r>
          </w:p>
        </w:tc>
      </w:tr>
      <w:tr w:rsidR="00D90BFC" w:rsidRPr="001838FC">
        <w:tc>
          <w:tcPr>
            <w:tcW w:w="2943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Bags</w:t>
            </w:r>
          </w:p>
        </w:tc>
        <w:tc>
          <w:tcPr>
            <w:tcW w:w="2835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Every head in an isolated bag</w:t>
            </w:r>
          </w:p>
        </w:tc>
        <w:tc>
          <w:tcPr>
            <w:tcW w:w="3969" w:type="dxa"/>
            <w:vAlign w:val="center"/>
          </w:tcPr>
          <w:p w:rsidR="00D90BFC" w:rsidRPr="001838FC" w:rsidRDefault="00D90BFC" w:rsidP="0018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FC">
              <w:rPr>
                <w:rFonts w:ascii="Times New Roman" w:hAnsi="Times New Roman" w:cs="Times New Roman"/>
                <w:sz w:val="28"/>
                <w:szCs w:val="28"/>
              </w:rPr>
              <w:t>All heads are in one big perforated bag.</w:t>
            </w:r>
          </w:p>
        </w:tc>
      </w:tr>
    </w:tbl>
    <w:p w:rsidR="00D90BFC" w:rsidRPr="00F02EDB" w:rsidRDefault="00D90BFC" w:rsidP="00584D73">
      <w:pPr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</w:pPr>
    </w:p>
    <w:p w:rsidR="00D90BFC" w:rsidRPr="00F02EDB" w:rsidRDefault="00D90BFC" w:rsidP="00F02E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02EDB">
        <w:rPr>
          <w:rFonts w:ascii="Times New Roman" w:hAnsi="Times New Roman" w:cs="Times New Roman"/>
          <w:sz w:val="28"/>
          <w:szCs w:val="28"/>
        </w:rPr>
        <w:br/>
        <w:t>Thanks and our best wishes</w:t>
      </w:r>
      <w:r w:rsidRPr="00F02EDB">
        <w:rPr>
          <w:rFonts w:ascii="Times New Roman" w:hAnsi="Times New Roman" w:cs="Times New Roman"/>
          <w:sz w:val="28"/>
          <w:szCs w:val="28"/>
        </w:rPr>
        <w:br/>
        <w:t>Fawzy Abd Albaky</w:t>
      </w:r>
      <w:r w:rsidRPr="00F02EDB">
        <w:rPr>
          <w:rFonts w:ascii="Times New Roman" w:hAnsi="Times New Roman" w:cs="Times New Roman"/>
          <w:sz w:val="28"/>
          <w:szCs w:val="28"/>
        </w:rPr>
        <w:br/>
        <w:t>Export Manager</w:t>
      </w:r>
    </w:p>
    <w:p w:rsidR="00D90BFC" w:rsidRPr="00F02EDB" w:rsidRDefault="00D90BFC" w:rsidP="00584D73">
      <w:pPr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</w:pPr>
    </w:p>
    <w:sectPr w:rsidR="00D90BFC" w:rsidRPr="00F02EDB" w:rsidSect="00686606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705DB"/>
    <w:multiLevelType w:val="multilevel"/>
    <w:tmpl w:val="AE9C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F67649"/>
    <w:multiLevelType w:val="multilevel"/>
    <w:tmpl w:val="61601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97950D6"/>
    <w:multiLevelType w:val="multilevel"/>
    <w:tmpl w:val="F638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461E"/>
    <w:rsid w:val="00000B88"/>
    <w:rsid w:val="00002327"/>
    <w:rsid w:val="00020FD0"/>
    <w:rsid w:val="00025430"/>
    <w:rsid w:val="00090D1D"/>
    <w:rsid w:val="000B6135"/>
    <w:rsid w:val="000C42B9"/>
    <w:rsid w:val="000E2E95"/>
    <w:rsid w:val="000E3224"/>
    <w:rsid w:val="001103BA"/>
    <w:rsid w:val="00110A6C"/>
    <w:rsid w:val="0011699F"/>
    <w:rsid w:val="0015081C"/>
    <w:rsid w:val="00163E60"/>
    <w:rsid w:val="00173182"/>
    <w:rsid w:val="001838FC"/>
    <w:rsid w:val="001A325A"/>
    <w:rsid w:val="001E37DF"/>
    <w:rsid w:val="001E6998"/>
    <w:rsid w:val="001F7986"/>
    <w:rsid w:val="0020057D"/>
    <w:rsid w:val="002072A3"/>
    <w:rsid w:val="00212013"/>
    <w:rsid w:val="00237268"/>
    <w:rsid w:val="00242D29"/>
    <w:rsid w:val="00282CA4"/>
    <w:rsid w:val="00295EFD"/>
    <w:rsid w:val="002A73A3"/>
    <w:rsid w:val="002F32DB"/>
    <w:rsid w:val="002F451F"/>
    <w:rsid w:val="002F7CB6"/>
    <w:rsid w:val="00305F94"/>
    <w:rsid w:val="003072AA"/>
    <w:rsid w:val="00325F3D"/>
    <w:rsid w:val="00355DDE"/>
    <w:rsid w:val="00366D02"/>
    <w:rsid w:val="003823F8"/>
    <w:rsid w:val="00385D8F"/>
    <w:rsid w:val="00396F55"/>
    <w:rsid w:val="003E7531"/>
    <w:rsid w:val="003F4B52"/>
    <w:rsid w:val="00413510"/>
    <w:rsid w:val="00416DAA"/>
    <w:rsid w:val="004423C7"/>
    <w:rsid w:val="00447EF3"/>
    <w:rsid w:val="004540F5"/>
    <w:rsid w:val="004720A5"/>
    <w:rsid w:val="0048005F"/>
    <w:rsid w:val="004D01CF"/>
    <w:rsid w:val="004E75C4"/>
    <w:rsid w:val="005015BB"/>
    <w:rsid w:val="00514A3A"/>
    <w:rsid w:val="0053412B"/>
    <w:rsid w:val="00540610"/>
    <w:rsid w:val="00546DEA"/>
    <w:rsid w:val="00566D0A"/>
    <w:rsid w:val="005679B6"/>
    <w:rsid w:val="005754E1"/>
    <w:rsid w:val="005755DA"/>
    <w:rsid w:val="00575FF9"/>
    <w:rsid w:val="00584D73"/>
    <w:rsid w:val="005A23EB"/>
    <w:rsid w:val="005B6209"/>
    <w:rsid w:val="005F1DA2"/>
    <w:rsid w:val="006001D8"/>
    <w:rsid w:val="00622A0D"/>
    <w:rsid w:val="00634136"/>
    <w:rsid w:val="006420C3"/>
    <w:rsid w:val="006438AE"/>
    <w:rsid w:val="00652434"/>
    <w:rsid w:val="00657816"/>
    <w:rsid w:val="00686606"/>
    <w:rsid w:val="00686C8E"/>
    <w:rsid w:val="0069285A"/>
    <w:rsid w:val="006A47AE"/>
    <w:rsid w:val="006D6ECC"/>
    <w:rsid w:val="006D7E00"/>
    <w:rsid w:val="006E3BD3"/>
    <w:rsid w:val="00725D75"/>
    <w:rsid w:val="00737560"/>
    <w:rsid w:val="00752B56"/>
    <w:rsid w:val="00753016"/>
    <w:rsid w:val="0075606C"/>
    <w:rsid w:val="007A2688"/>
    <w:rsid w:val="007D7AD9"/>
    <w:rsid w:val="0080484D"/>
    <w:rsid w:val="0082683C"/>
    <w:rsid w:val="00850439"/>
    <w:rsid w:val="00862880"/>
    <w:rsid w:val="008820A4"/>
    <w:rsid w:val="00897AA7"/>
    <w:rsid w:val="008D5EA7"/>
    <w:rsid w:val="008E0F87"/>
    <w:rsid w:val="008F2057"/>
    <w:rsid w:val="008F7EBA"/>
    <w:rsid w:val="00903FB7"/>
    <w:rsid w:val="00911AD0"/>
    <w:rsid w:val="00943110"/>
    <w:rsid w:val="00957BFF"/>
    <w:rsid w:val="0096475D"/>
    <w:rsid w:val="00971354"/>
    <w:rsid w:val="009A5B49"/>
    <w:rsid w:val="009B3756"/>
    <w:rsid w:val="009D1969"/>
    <w:rsid w:val="009E7C97"/>
    <w:rsid w:val="009F1747"/>
    <w:rsid w:val="009F348C"/>
    <w:rsid w:val="00A2461E"/>
    <w:rsid w:val="00A30067"/>
    <w:rsid w:val="00A432F8"/>
    <w:rsid w:val="00A57CA0"/>
    <w:rsid w:val="00A65C95"/>
    <w:rsid w:val="00A73588"/>
    <w:rsid w:val="00A94F00"/>
    <w:rsid w:val="00AA5097"/>
    <w:rsid w:val="00AB3384"/>
    <w:rsid w:val="00AC14CF"/>
    <w:rsid w:val="00AC1DBC"/>
    <w:rsid w:val="00AE6435"/>
    <w:rsid w:val="00AF2611"/>
    <w:rsid w:val="00B02E07"/>
    <w:rsid w:val="00B102BD"/>
    <w:rsid w:val="00B213DC"/>
    <w:rsid w:val="00B3029A"/>
    <w:rsid w:val="00B32D06"/>
    <w:rsid w:val="00B330AE"/>
    <w:rsid w:val="00B4178F"/>
    <w:rsid w:val="00B75793"/>
    <w:rsid w:val="00B910BC"/>
    <w:rsid w:val="00BA0FAB"/>
    <w:rsid w:val="00BA32AE"/>
    <w:rsid w:val="00BC2C99"/>
    <w:rsid w:val="00BD497E"/>
    <w:rsid w:val="00BE526A"/>
    <w:rsid w:val="00C06B13"/>
    <w:rsid w:val="00C862B2"/>
    <w:rsid w:val="00C9343C"/>
    <w:rsid w:val="00CA4CDB"/>
    <w:rsid w:val="00CB17F9"/>
    <w:rsid w:val="00CC083C"/>
    <w:rsid w:val="00CC2D3D"/>
    <w:rsid w:val="00CD433A"/>
    <w:rsid w:val="00CE1828"/>
    <w:rsid w:val="00CF0E98"/>
    <w:rsid w:val="00CF4AE7"/>
    <w:rsid w:val="00D00F2D"/>
    <w:rsid w:val="00D05F61"/>
    <w:rsid w:val="00D341A9"/>
    <w:rsid w:val="00D85D43"/>
    <w:rsid w:val="00D90BFC"/>
    <w:rsid w:val="00D96006"/>
    <w:rsid w:val="00D974D7"/>
    <w:rsid w:val="00DC131A"/>
    <w:rsid w:val="00DE1DBB"/>
    <w:rsid w:val="00DE7C3C"/>
    <w:rsid w:val="00DE7F66"/>
    <w:rsid w:val="00DF19C7"/>
    <w:rsid w:val="00E15CA4"/>
    <w:rsid w:val="00E2421C"/>
    <w:rsid w:val="00E31942"/>
    <w:rsid w:val="00E60249"/>
    <w:rsid w:val="00E75CCF"/>
    <w:rsid w:val="00E770D5"/>
    <w:rsid w:val="00E8144C"/>
    <w:rsid w:val="00E92922"/>
    <w:rsid w:val="00EB566B"/>
    <w:rsid w:val="00EF3A2E"/>
    <w:rsid w:val="00F01AD5"/>
    <w:rsid w:val="00F02EDB"/>
    <w:rsid w:val="00F50420"/>
    <w:rsid w:val="00F532E8"/>
    <w:rsid w:val="00F64DAB"/>
    <w:rsid w:val="00F70446"/>
    <w:rsid w:val="00F9588D"/>
    <w:rsid w:val="00FA4072"/>
    <w:rsid w:val="00FC1106"/>
    <w:rsid w:val="00FC266F"/>
    <w:rsid w:val="00FD293D"/>
    <w:rsid w:val="00FD7495"/>
    <w:rsid w:val="00FE0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A2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B613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15CA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A43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32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5081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566D0A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53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radiseland-e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590</TotalTime>
  <Pages>9</Pages>
  <Words>1249</Words>
  <Characters>7123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echo</cp:lastModifiedBy>
  <cp:revision>258</cp:revision>
  <dcterms:created xsi:type="dcterms:W3CDTF">2013-06-16T08:20:00Z</dcterms:created>
  <dcterms:modified xsi:type="dcterms:W3CDTF">2014-12-17T09:58:00Z</dcterms:modified>
</cp:coreProperties>
</file>