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00" w:rsidRDefault="009F2400">
      <w:r w:rsidRPr="00C22A96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61.25pt;height:209.25pt;visibility:visible">
            <v:imagedata r:id="rId4" o:title=""/>
          </v:shape>
        </w:pict>
      </w:r>
    </w:p>
    <w:p w:rsidR="009F2400" w:rsidRDefault="009F2400"/>
    <w:p w:rsidR="009F2400" w:rsidRDefault="009F2400">
      <w:r w:rsidRPr="00C22A96">
        <w:rPr>
          <w:noProof/>
          <w:lang w:val="en-US"/>
        </w:rPr>
        <w:pict>
          <v:shape id="Obraz 2" o:spid="_x0000_i1026" type="#_x0000_t75" style="width:164.25pt;height:208.5pt;visibility:visible">
            <v:imagedata r:id="rId5" o:title=""/>
          </v:shape>
        </w:pict>
      </w:r>
    </w:p>
    <w:p w:rsidR="009F2400" w:rsidRDefault="009F2400">
      <w:r w:rsidRPr="00C22A96">
        <w:rPr>
          <w:noProof/>
          <w:lang w:val="en-US"/>
        </w:rPr>
        <w:pict>
          <v:shape id="Obraz 3" o:spid="_x0000_i1027" type="#_x0000_t75" style="width:155.25pt;height:208.5pt;visibility:visible">
            <v:imagedata r:id="rId6" o:title=""/>
          </v:shape>
        </w:pict>
      </w:r>
    </w:p>
    <w:p w:rsidR="009F2400" w:rsidRDefault="009F2400">
      <w:r w:rsidRPr="00C22A96">
        <w:rPr>
          <w:noProof/>
          <w:lang w:val="en-US"/>
        </w:rPr>
        <w:pict>
          <v:shape id="Obraz 4" o:spid="_x0000_i1028" type="#_x0000_t75" style="width:236.25pt;height:284.25pt;visibility:visible">
            <v:imagedata r:id="rId7" o:title=""/>
          </v:shape>
        </w:pict>
      </w:r>
    </w:p>
    <w:p w:rsidR="009F2400" w:rsidRDefault="009F2400"/>
    <w:p w:rsidR="009F2400" w:rsidRDefault="009F2400">
      <w:r w:rsidRPr="00C22A96">
        <w:rPr>
          <w:noProof/>
          <w:lang w:val="en-US"/>
        </w:rPr>
        <w:pict>
          <v:shape id="Obraz 5" o:spid="_x0000_i1029" type="#_x0000_t75" style="width:161.25pt;height:192pt;visibility:visible">
            <v:imagedata r:id="rId8" o:title=""/>
          </v:shape>
        </w:pict>
      </w:r>
    </w:p>
    <w:p w:rsidR="009F2400" w:rsidRDefault="009F2400">
      <w:r w:rsidRPr="00C22A96">
        <w:rPr>
          <w:noProof/>
          <w:lang w:val="en-US"/>
        </w:rPr>
        <w:pict>
          <v:shape id="Obraz 6" o:spid="_x0000_i1030" type="#_x0000_t75" style="width:185.25pt;height:239.25pt;visibility:visible">
            <v:imagedata r:id="rId9" o:title=""/>
          </v:shape>
        </w:pict>
      </w:r>
    </w:p>
    <w:sectPr w:rsidR="009F2400" w:rsidSect="00BA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2F0"/>
    <w:rsid w:val="003661CF"/>
    <w:rsid w:val="005F02F0"/>
    <w:rsid w:val="008B0847"/>
    <w:rsid w:val="009F2400"/>
    <w:rsid w:val="00BA410E"/>
    <w:rsid w:val="00C22A96"/>
    <w:rsid w:val="00C4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0E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</Words>
  <Characters>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DF</dc:creator>
  <cp:keywords/>
  <dc:description/>
  <cp:lastModifiedBy>olguta.marian</cp:lastModifiedBy>
  <cp:revision>2</cp:revision>
  <dcterms:created xsi:type="dcterms:W3CDTF">2014-05-15T10:30:00Z</dcterms:created>
  <dcterms:modified xsi:type="dcterms:W3CDTF">2014-05-15T10:30:00Z</dcterms:modified>
</cp:coreProperties>
</file>